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20" w:rsidRPr="00B316C0" w:rsidRDefault="00313220" w:rsidP="00387A7A">
      <w:pPr>
        <w:pStyle w:val="Kopfzeile"/>
        <w:tabs>
          <w:tab w:val="clear" w:pos="4536"/>
          <w:tab w:val="clear" w:pos="9072"/>
          <w:tab w:val="clear" w:pos="10632"/>
        </w:tabs>
        <w:spacing w:line="300" w:lineRule="atLeast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D02B5D" w:rsidRDefault="00D02B5D" w:rsidP="00387A7A">
      <w:pPr>
        <w:pStyle w:val="Kopfzeile"/>
        <w:tabs>
          <w:tab w:val="clear" w:pos="4536"/>
          <w:tab w:val="clear" w:pos="9072"/>
          <w:tab w:val="clear" w:pos="10632"/>
        </w:tabs>
        <w:spacing w:line="300" w:lineRule="atLeast"/>
        <w:jc w:val="both"/>
        <w:rPr>
          <w:rFonts w:ascii="Arial Narrow" w:hAnsi="Arial Narrow"/>
          <w:sz w:val="36"/>
          <w:szCs w:val="36"/>
        </w:rPr>
      </w:pPr>
    </w:p>
    <w:p w:rsidR="00313220" w:rsidRPr="00364AF4" w:rsidRDefault="00313220" w:rsidP="00387A7A">
      <w:pPr>
        <w:pStyle w:val="Kopfzeile"/>
        <w:tabs>
          <w:tab w:val="clear" w:pos="4536"/>
          <w:tab w:val="clear" w:pos="9072"/>
          <w:tab w:val="clear" w:pos="10632"/>
        </w:tabs>
        <w:spacing w:line="300" w:lineRule="atLeast"/>
        <w:jc w:val="both"/>
        <w:rPr>
          <w:rFonts w:ascii="Arial Narrow" w:hAnsi="Arial Narrow"/>
          <w:sz w:val="36"/>
          <w:szCs w:val="36"/>
        </w:rPr>
      </w:pPr>
      <w:r w:rsidRPr="00364AF4">
        <w:rPr>
          <w:rFonts w:ascii="Arial Narrow" w:hAnsi="Arial Narrow"/>
          <w:sz w:val="36"/>
          <w:szCs w:val="36"/>
        </w:rPr>
        <w:t>Wahlvorschlag Gemeinderat</w:t>
      </w:r>
    </w:p>
    <w:p w:rsidR="00313220" w:rsidRPr="00B316C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364AF4" w:rsidRDefault="00313220" w:rsidP="00387A7A">
      <w:pPr>
        <w:pStyle w:val="3Fett"/>
        <w:tabs>
          <w:tab w:val="clear" w:pos="10632"/>
        </w:tabs>
        <w:spacing w:after="0" w:line="300" w:lineRule="atLeast"/>
        <w:jc w:val="both"/>
        <w:rPr>
          <w:rFonts w:ascii="Arial Narrow" w:hAnsi="Arial Narrow"/>
          <w:sz w:val="28"/>
          <w:szCs w:val="28"/>
        </w:rPr>
      </w:pPr>
      <w:r w:rsidRPr="00364AF4">
        <w:rPr>
          <w:rFonts w:ascii="Arial Narrow" w:hAnsi="Arial Narrow"/>
          <w:b/>
          <w:bCs w:val="0"/>
          <w:sz w:val="28"/>
          <w:szCs w:val="28"/>
        </w:rPr>
        <w:t xml:space="preserve">für die am 15. April 2018 stattfindende Erneuerungswahl von 32 Mitgliedern des Gemeinderates für die Amtsdauer 2018 – 2022 </w:t>
      </w:r>
    </w:p>
    <w:p w:rsidR="0031322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B316C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sz w:val="22"/>
          <w:szCs w:val="22"/>
        </w:rPr>
      </w:pPr>
      <w:r w:rsidRPr="00B316C0">
        <w:rPr>
          <w:rFonts w:ascii="Arial Narrow" w:hAnsi="Arial Narrow"/>
          <w:sz w:val="22"/>
          <w:szCs w:val="22"/>
        </w:rPr>
        <w:t>Listenbezeichnung:</w:t>
      </w:r>
      <w:r w:rsidRPr="00B316C0">
        <w:rPr>
          <w:rFonts w:ascii="Arial Narrow" w:hAnsi="Arial Narrow"/>
          <w:sz w:val="22"/>
          <w:szCs w:val="22"/>
        </w:rPr>
        <w:tab/>
        <w:t>________________________________________________________________________</w:t>
      </w:r>
    </w:p>
    <w:p w:rsidR="00364AF4" w:rsidRDefault="00364AF4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13220" w:rsidRPr="00B316C0" w:rsidRDefault="00313220" w:rsidP="00387A7A">
      <w:pPr>
        <w:pStyle w:val="4Lauftext"/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Zur Wahl werden folgende Kandidatinnen und Kandidaten vorgeschlagen:</w:t>
      </w:r>
    </w:p>
    <w:p w:rsidR="00313220" w:rsidRPr="00B316C0" w:rsidRDefault="00313220" w:rsidP="00387A7A">
      <w:pPr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417"/>
        <w:gridCol w:w="850"/>
        <w:gridCol w:w="1134"/>
        <w:gridCol w:w="1417"/>
        <w:gridCol w:w="1417"/>
        <w:gridCol w:w="1417"/>
        <w:gridCol w:w="1417"/>
        <w:gridCol w:w="1417"/>
        <w:gridCol w:w="1417"/>
        <w:gridCol w:w="1701"/>
      </w:tblGrid>
      <w:tr w:rsidR="00C418A8" w:rsidRPr="00C205C2" w:rsidTr="00F338D2">
        <w:trPr>
          <w:trHeight w:val="680"/>
        </w:trPr>
        <w:tc>
          <w:tcPr>
            <w:tcW w:w="454" w:type="dxa"/>
            <w:vMerge w:val="restart"/>
            <w:vAlign w:val="center"/>
          </w:tcPr>
          <w:p w:rsidR="00C418A8" w:rsidRPr="00C205C2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850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Geschl.</w:t>
            </w:r>
          </w:p>
        </w:tc>
        <w:tc>
          <w:tcPr>
            <w:tcW w:w="1134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Geburts-datum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Beruf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1417" w:type="dxa"/>
            <w:vMerge w:val="restart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Heimatort</w:t>
            </w:r>
          </w:p>
        </w:tc>
        <w:tc>
          <w:tcPr>
            <w:tcW w:w="4251" w:type="dxa"/>
            <w:gridSpan w:val="3"/>
            <w:shd w:val="clear" w:color="auto" w:fill="D9D9D9"/>
            <w:vAlign w:val="center"/>
          </w:tcPr>
          <w:p w:rsidR="00C418A8" w:rsidRPr="00C418A8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C418A8">
              <w:rPr>
                <w:rFonts w:ascii="Arial Narrow" w:hAnsi="Arial Narrow"/>
                <w:b w:val="0"/>
                <w:sz w:val="22"/>
                <w:szCs w:val="22"/>
              </w:rPr>
              <w:t>Freiwillige Angaben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 xml:space="preserve">Kandidatur-annahme </w:t>
            </w:r>
          </w:p>
          <w:p w:rsidR="00C418A8" w:rsidRPr="00C205C2" w:rsidRDefault="00C418A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205C2">
              <w:rPr>
                <w:rFonts w:ascii="Arial Narrow" w:hAnsi="Arial Narrow"/>
                <w:sz w:val="22"/>
                <w:szCs w:val="22"/>
              </w:rPr>
              <w:t>(§89 GPR) Unterschrift</w:t>
            </w:r>
          </w:p>
        </w:tc>
      </w:tr>
      <w:tr w:rsidR="00C418A8" w:rsidRPr="00D02B5D" w:rsidTr="00F338D2">
        <w:trPr>
          <w:trHeight w:val="680"/>
        </w:trPr>
        <w:tc>
          <w:tcPr>
            <w:tcW w:w="454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2B5D">
              <w:rPr>
                <w:rFonts w:ascii="Arial Narrow" w:hAnsi="Arial Narrow"/>
                <w:sz w:val="22"/>
                <w:szCs w:val="22"/>
              </w:rPr>
              <w:t>Rufname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2B5D">
              <w:rPr>
                <w:rFonts w:ascii="Arial Narrow" w:hAnsi="Arial Narrow"/>
                <w:sz w:val="22"/>
                <w:szCs w:val="22"/>
              </w:rPr>
              <w:t>Bisheriges Mitglied? Ja/Nein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02B5D">
              <w:rPr>
                <w:rFonts w:ascii="Arial Narrow" w:hAnsi="Arial Narrow"/>
                <w:sz w:val="22"/>
                <w:szCs w:val="22"/>
              </w:rPr>
              <w:t>Partei</w:t>
            </w:r>
            <w:r>
              <w:rPr>
                <w:rFonts w:ascii="Arial Narrow" w:hAnsi="Arial Narrow"/>
                <w:sz w:val="22"/>
                <w:szCs w:val="22"/>
              </w:rPr>
              <w:t>-</w:t>
            </w:r>
            <w:r w:rsidRPr="00D02B5D">
              <w:rPr>
                <w:rFonts w:ascii="Arial Narrow" w:hAnsi="Arial Narrow"/>
                <w:sz w:val="22"/>
                <w:szCs w:val="22"/>
              </w:rPr>
              <w:t>zugehörigkeit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18A8" w:rsidRPr="00D02B5D" w:rsidRDefault="00C418A8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C205C2" w:rsidRPr="00B316C0" w:rsidTr="00F338D2">
        <w:trPr>
          <w:trHeight w:val="680"/>
        </w:trPr>
        <w:tc>
          <w:tcPr>
            <w:tcW w:w="45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32.</w:t>
            </w:r>
          </w:p>
        </w:tc>
        <w:tc>
          <w:tcPr>
            <w:tcW w:w="1701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2B5D" w:rsidRPr="00B316C0" w:rsidRDefault="00D02B5D" w:rsidP="00387A7A">
            <w:pPr>
              <w:tabs>
                <w:tab w:val="clear" w:pos="10632"/>
              </w:tabs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364AF4" w:rsidRDefault="00364AF4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</w:p>
    <w:p w:rsidR="00364AF4" w:rsidRDefault="00364AF4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pStyle w:val="4Lauftext"/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Auf einem Wahlvorschlag dürfen höchstens so viele wählbare Personen genannt sein, wie Stellen zu besetzen sind.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Eine Person darf nur auf einem Wahlvorschlag für den Gemeinderat und dort höchstens zweimal genannt sein. 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Die vorgeschlagene Person muss schriftlich bestätigen, die Kandidatur anzunehmen.</w:t>
      </w:r>
    </w:p>
    <w:p w:rsidR="00817A78" w:rsidRPr="00B316C0" w:rsidRDefault="00817A78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br w:type="page"/>
      </w:r>
    </w:p>
    <w:p w:rsidR="00817A78" w:rsidRPr="00B316C0" w:rsidRDefault="00817A78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lastRenderedPageBreak/>
        <w:t xml:space="preserve">Jeder Wahlvorschlag muss von mindestens 30 Stimmberechtigten des betreffenden Wahlkreises unterzeichnet sein. 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817A78" w:rsidRPr="00B316C0" w:rsidRDefault="00817A78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 xml:space="preserve">Jede Person kann nur einen Wahlvorschlag unterzeichnen. Die Unterzeichnung kann nicht zurückgezogen werden. 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817A78" w:rsidRPr="00B316C0" w:rsidRDefault="00817A78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Den vorstehenden Vorschlag unterstützen folgende Stimmberechtigten mit politischem Wohnsitz in Kloten:</w:t>
      </w:r>
    </w:p>
    <w:p w:rsidR="00364AF4" w:rsidRPr="00B316C0" w:rsidRDefault="00364AF4" w:rsidP="00387A7A">
      <w:pPr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3118"/>
        <w:gridCol w:w="1701"/>
        <w:gridCol w:w="3685"/>
        <w:gridCol w:w="3118"/>
      </w:tblGrid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Vorname</w:t>
            </w: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Geburtsdatum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Adresse</w:t>
            </w: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Unterschrift</w:t>
            </w: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lastRenderedPageBreak/>
              <w:t>14.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16.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8A372D" w:rsidRPr="00B316C0" w:rsidTr="00364AF4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817A78" w:rsidRPr="00B316C0" w:rsidRDefault="00817A78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B316C0" w:rsidRPr="00B316C0" w:rsidRDefault="00B316C0" w:rsidP="00387A7A">
      <w:pPr>
        <w:widowControl/>
        <w:tabs>
          <w:tab w:val="clear" w:pos="10632"/>
        </w:tabs>
        <w:overflowPunct/>
        <w:autoSpaceDE/>
        <w:autoSpaceDN/>
        <w:adjustRightInd/>
        <w:spacing w:before="0" w:after="0" w:line="300" w:lineRule="atLeast"/>
        <w:jc w:val="both"/>
        <w:textAlignment w:val="auto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br w:type="page"/>
      </w:r>
    </w:p>
    <w:p w:rsidR="00B316C0" w:rsidRP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lastRenderedPageBreak/>
        <w:t xml:space="preserve">Folgende Personen sind namens der Unterzeichnenden des Wahlvorschlags berechtigt, Vorschläge zurückzuziehen und andere Erklärungen abzugeben </w:t>
      </w:r>
    </w:p>
    <w:p w:rsid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tbl>
      <w:tblPr>
        <w:tblW w:w="14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885"/>
        <w:gridCol w:w="5773"/>
      </w:tblGrid>
      <w:tr w:rsidR="00B316C0" w:rsidRPr="00B316C0" w:rsidTr="00B316C0">
        <w:trPr>
          <w:trHeight w:val="567"/>
        </w:trPr>
        <w:tc>
          <w:tcPr>
            <w:tcW w:w="1771" w:type="dxa"/>
            <w:vAlign w:val="center"/>
          </w:tcPr>
          <w:p w:rsidR="00B316C0" w:rsidRPr="00B316C0" w:rsidRDefault="00B316C0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885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Name, Vorname</w:t>
            </w:r>
          </w:p>
        </w:tc>
        <w:tc>
          <w:tcPr>
            <w:tcW w:w="5773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Telefon, E-Mail</w:t>
            </w:r>
          </w:p>
        </w:tc>
      </w:tr>
      <w:tr w:rsidR="00B316C0" w:rsidRPr="00B316C0" w:rsidTr="00B316C0">
        <w:trPr>
          <w:trHeight w:val="567"/>
        </w:trPr>
        <w:tc>
          <w:tcPr>
            <w:tcW w:w="1771" w:type="dxa"/>
            <w:vAlign w:val="center"/>
          </w:tcPr>
          <w:p w:rsidR="00B316C0" w:rsidRPr="00B316C0" w:rsidRDefault="00B316C0" w:rsidP="00387A7A">
            <w:pPr>
              <w:pStyle w:val="4Lauftext"/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1. Vertretung</w:t>
            </w:r>
          </w:p>
        </w:tc>
        <w:tc>
          <w:tcPr>
            <w:tcW w:w="6885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B316C0" w:rsidRPr="00B316C0" w:rsidTr="00B316C0">
        <w:trPr>
          <w:trHeight w:val="567"/>
        </w:trPr>
        <w:tc>
          <w:tcPr>
            <w:tcW w:w="1771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316C0">
              <w:rPr>
                <w:rFonts w:ascii="Arial Narrow" w:hAnsi="Arial Narrow"/>
                <w:sz w:val="22"/>
                <w:szCs w:val="22"/>
              </w:rPr>
              <w:t>2. Vertretung</w:t>
            </w:r>
          </w:p>
        </w:tc>
        <w:tc>
          <w:tcPr>
            <w:tcW w:w="6885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773" w:type="dxa"/>
            <w:vAlign w:val="center"/>
          </w:tcPr>
          <w:p w:rsidR="00B316C0" w:rsidRPr="00B316C0" w:rsidRDefault="00B316C0" w:rsidP="00387A7A">
            <w:pPr>
              <w:spacing w:before="0" w:after="0" w:line="300" w:lineRule="atLeast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</w:tbl>
    <w:p w:rsid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  <w:r w:rsidRPr="00B316C0">
        <w:rPr>
          <w:rFonts w:ascii="Arial Narrow" w:hAnsi="Arial Narrow"/>
          <w:b w:val="0"/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abzugeben.</w:t>
      </w:r>
    </w:p>
    <w:p w:rsidR="00364AF4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364AF4" w:rsidRPr="00B316C0" w:rsidRDefault="00364AF4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B316C0" w:rsidRPr="00B316C0" w:rsidRDefault="00B316C0" w:rsidP="00387A7A">
      <w:pPr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  <w:lang w:eastAsia="de-CH"/>
        </w:rPr>
      </w:pPr>
      <w:r w:rsidRPr="00B316C0">
        <w:rPr>
          <w:rFonts w:ascii="Arial Narrow" w:hAnsi="Arial Narrow"/>
          <w:b w:val="0"/>
          <w:sz w:val="22"/>
          <w:szCs w:val="22"/>
          <w:lang w:eastAsia="de-CH"/>
        </w:rPr>
        <w:t>Einzureichen bis spätestens am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="00A07A03">
        <w:rPr>
          <w:rFonts w:ascii="Arial Narrow" w:hAnsi="Arial Narrow"/>
          <w:color w:val="FF0000"/>
          <w:sz w:val="22"/>
          <w:szCs w:val="22"/>
          <w:lang w:eastAsia="de-CH"/>
        </w:rPr>
        <w:t>Dienstag, 6.2.2018</w:t>
      </w:r>
      <w:r w:rsidRPr="00B316C0">
        <w:rPr>
          <w:rFonts w:ascii="Arial Narrow" w:hAnsi="Arial Narrow"/>
          <w:b w:val="0"/>
          <w:color w:val="FF0000"/>
          <w:sz w:val="22"/>
          <w:szCs w:val="22"/>
          <w:lang w:eastAsia="de-CH"/>
        </w:rPr>
        <w:t xml:space="preserve"> </w:t>
      </w:r>
      <w:r w:rsidRPr="00B316C0">
        <w:rPr>
          <w:rFonts w:ascii="Arial Narrow" w:hAnsi="Arial Narrow"/>
          <w:b w:val="0"/>
          <w:sz w:val="22"/>
          <w:szCs w:val="22"/>
          <w:lang w:eastAsia="de-CH"/>
        </w:rPr>
        <w:t>an die Stadt Kloten, Direktionssekretariat, Kirchgasse 7, 8302 Kloten.</w:t>
      </w:r>
    </w:p>
    <w:p w:rsidR="00B316C0" w:rsidRPr="00B316C0" w:rsidRDefault="00B316C0" w:rsidP="00387A7A">
      <w:pPr>
        <w:pStyle w:val="4Lauftext"/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p w:rsidR="00B316C0" w:rsidRPr="00B316C0" w:rsidRDefault="00B316C0" w:rsidP="00387A7A">
      <w:pPr>
        <w:tabs>
          <w:tab w:val="clear" w:pos="10632"/>
        </w:tabs>
        <w:spacing w:before="0" w:after="0" w:line="300" w:lineRule="atLeast"/>
        <w:jc w:val="both"/>
        <w:rPr>
          <w:rFonts w:ascii="Arial Narrow" w:hAnsi="Arial Narrow"/>
          <w:b w:val="0"/>
          <w:sz w:val="22"/>
          <w:szCs w:val="22"/>
        </w:rPr>
      </w:pPr>
    </w:p>
    <w:sectPr w:rsidR="00B316C0" w:rsidRPr="00B316C0" w:rsidSect="00383642">
      <w:headerReference w:type="first" r:id="rId6"/>
      <w:pgSz w:w="16838" w:h="11906" w:orient="landscape"/>
      <w:pgMar w:top="1134" w:right="567" w:bottom="567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20" w:rsidRDefault="00313220" w:rsidP="00313220">
      <w:pPr>
        <w:spacing w:before="0" w:after="0"/>
      </w:pPr>
      <w:r>
        <w:separator/>
      </w:r>
    </w:p>
  </w:endnote>
  <w:endnote w:type="continuationSeparator" w:id="0">
    <w:p w:rsidR="00313220" w:rsidRDefault="00313220" w:rsidP="003132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20" w:rsidRDefault="00313220" w:rsidP="00313220">
      <w:pPr>
        <w:spacing w:before="0" w:after="0"/>
      </w:pPr>
      <w:r>
        <w:separator/>
      </w:r>
    </w:p>
  </w:footnote>
  <w:footnote w:type="continuationSeparator" w:id="0">
    <w:p w:rsidR="00313220" w:rsidRDefault="00313220" w:rsidP="003132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220" w:rsidRDefault="0031322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0BD93FC3" wp14:editId="286FC008">
          <wp:simplePos x="0" y="0"/>
          <wp:positionH relativeFrom="page">
            <wp:posOffset>378460</wp:posOffset>
          </wp:positionH>
          <wp:positionV relativeFrom="page">
            <wp:posOffset>346075</wp:posOffset>
          </wp:positionV>
          <wp:extent cx="2686050" cy="538480"/>
          <wp:effectExtent l="0" t="0" r="0" b="0"/>
          <wp:wrapSquare wrapText="bothSides"/>
          <wp:docPr id="2" name="Bild 1" descr="LogoLinks:1" title="LogoLin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rech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20"/>
    <w:rsid w:val="001629CD"/>
    <w:rsid w:val="002613FB"/>
    <w:rsid w:val="00267479"/>
    <w:rsid w:val="002E1B7E"/>
    <w:rsid w:val="00313220"/>
    <w:rsid w:val="00364AF4"/>
    <w:rsid w:val="00383642"/>
    <w:rsid w:val="00387A7A"/>
    <w:rsid w:val="00790B62"/>
    <w:rsid w:val="0081292F"/>
    <w:rsid w:val="00817A78"/>
    <w:rsid w:val="008A372D"/>
    <w:rsid w:val="009B2690"/>
    <w:rsid w:val="00A07A03"/>
    <w:rsid w:val="00A92A37"/>
    <w:rsid w:val="00B2060D"/>
    <w:rsid w:val="00B316C0"/>
    <w:rsid w:val="00C205C2"/>
    <w:rsid w:val="00C418A8"/>
    <w:rsid w:val="00D02B5D"/>
    <w:rsid w:val="00F338D2"/>
    <w:rsid w:val="00F8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5:docId w15:val="{65B22C15-874F-4FC9-87AA-3E291A54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313220"/>
    <w:pPr>
      <w:widowControl w:val="0"/>
      <w:tabs>
        <w:tab w:val="left" w:pos="10632"/>
      </w:tabs>
      <w:overflowPunct w:val="0"/>
      <w:autoSpaceDE w:val="0"/>
      <w:autoSpaceDN w:val="0"/>
      <w:adjustRightInd w:val="0"/>
      <w:spacing w:before="120" w:after="60" w:line="240" w:lineRule="auto"/>
      <w:textAlignment w:val="baseline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Lauftext">
    <w:name w:val="4. Lauftext"/>
    <w:basedOn w:val="Standard"/>
    <w:rsid w:val="00313220"/>
    <w:pPr>
      <w:spacing w:after="120"/>
    </w:pPr>
  </w:style>
  <w:style w:type="paragraph" w:customStyle="1" w:styleId="3Fett">
    <w:name w:val="3. Fett"/>
    <w:basedOn w:val="Standard"/>
    <w:rsid w:val="00313220"/>
    <w:pPr>
      <w:widowControl/>
      <w:overflowPunct/>
      <w:autoSpaceDE/>
      <w:autoSpaceDN/>
      <w:adjustRightInd/>
      <w:spacing w:before="0" w:after="120"/>
      <w:textAlignment w:val="auto"/>
    </w:pPr>
    <w:rPr>
      <w:b w:val="0"/>
      <w:iCs/>
      <w:szCs w:val="24"/>
    </w:rPr>
  </w:style>
  <w:style w:type="paragraph" w:styleId="Kopfzeile">
    <w:name w:val="header"/>
    <w:basedOn w:val="Standard"/>
    <w:link w:val="KopfzeileZchn"/>
    <w:rsid w:val="00313220"/>
    <w:pPr>
      <w:widowControl/>
      <w:tabs>
        <w:tab w:val="center" w:pos="4536"/>
        <w:tab w:val="right" w:pos="9072"/>
      </w:tabs>
      <w:overflowPunct/>
      <w:autoSpaceDE/>
      <w:autoSpaceDN/>
      <w:adjustRightInd/>
      <w:spacing w:before="0" w:after="0"/>
      <w:textAlignment w:val="auto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313220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13220"/>
    <w:pPr>
      <w:tabs>
        <w:tab w:val="clear" w:pos="10632"/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1322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64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642"/>
    <w:rPr>
      <w:rFonts w:ascii="Tahoma" w:eastAsia="Times New Roman" w:hAnsi="Tahoma" w:cs="Tahoma"/>
      <w:b/>
      <w:bCs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B1A473EA.dotm</Template>
  <TotalTime>0</TotalTime>
  <Pages>6</Pages>
  <Words>354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Kloten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Rebekka Schütz</dc:creator>
  <cp:lastModifiedBy>Schütz Rebekka</cp:lastModifiedBy>
  <cp:revision>2</cp:revision>
  <cp:lastPrinted>2017-07-05T12:37:00Z</cp:lastPrinted>
  <dcterms:created xsi:type="dcterms:W3CDTF">2017-11-20T07:54:00Z</dcterms:created>
  <dcterms:modified xsi:type="dcterms:W3CDTF">2017-11-20T07:54:00Z</dcterms:modified>
</cp:coreProperties>
</file>