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B6" w:rsidRPr="00F720D9" w:rsidRDefault="004528DF" w:rsidP="00022A89">
      <w:pPr>
        <w:pStyle w:val="dokumenttitel"/>
        <w:rPr>
          <w:rFonts w:ascii="Arial Narrow" w:hAnsi="Arial Narrow"/>
          <w:b/>
          <w:sz w:val="32"/>
        </w:rPr>
      </w:pPr>
      <w:r w:rsidRPr="00F720D9">
        <w:rPr>
          <w:rFonts w:ascii="Arial Narrow" w:hAnsi="Arial Narrow"/>
          <w:b/>
          <w:sz w:val="32"/>
        </w:rPr>
        <w:t>Gesuch für Inanspruchnahme von öffentlichem Strassenraum</w:t>
      </w:r>
    </w:p>
    <w:p w:rsidR="00022A89" w:rsidRPr="00F720D9" w:rsidRDefault="00697BB6" w:rsidP="00022A89">
      <w:pPr>
        <w:pStyle w:val="dokumenttitel"/>
        <w:rPr>
          <w:rFonts w:ascii="Arial Narrow" w:hAnsi="Arial Narrow"/>
          <w:b/>
          <w:sz w:val="32"/>
        </w:rPr>
      </w:pPr>
      <w:r w:rsidRPr="00F720D9">
        <w:rPr>
          <w:rFonts w:ascii="Arial Narrow" w:hAnsi="Arial Narrow"/>
          <w:b/>
          <w:sz w:val="32"/>
        </w:rPr>
        <w:t>nach Sondergebrauchsverordnung SGV</w:t>
      </w:r>
    </w:p>
    <w:p w:rsidR="00EA1153" w:rsidRDefault="00EA1153" w:rsidP="00A8704D">
      <w:pPr>
        <w:pStyle w:val="grundtextstandard"/>
      </w:pPr>
    </w:p>
    <w:p w:rsidR="0052038E" w:rsidRDefault="0052038E" w:rsidP="00B2602A">
      <w:pPr>
        <w:pStyle w:val="grundtextstandard"/>
        <w:sectPr w:rsidR="0052038E" w:rsidSect="005B318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839" w:right="567" w:bottom="1701" w:left="1021" w:header="0" w:footer="499" w:gutter="0"/>
          <w:cols w:space="708"/>
          <w:titlePg/>
          <w:docGrid w:linePitch="360"/>
        </w:sectPr>
      </w:pPr>
    </w:p>
    <w:p w:rsidR="006C1FB9" w:rsidRPr="002C5FF3" w:rsidRDefault="006C1FB9" w:rsidP="006C1FB9">
      <w:pPr>
        <w:pStyle w:val="tabellentext"/>
        <w:tabs>
          <w:tab w:val="left" w:pos="879"/>
        </w:tabs>
        <w:ind w:right="-85"/>
        <w:rPr>
          <w:rFonts w:ascii="Arial Narrow" w:hAnsi="Arial Narrow"/>
          <w:sz w:val="18"/>
        </w:rPr>
      </w:pPr>
      <w:r w:rsidRPr="002C5FF3">
        <w:rPr>
          <w:rFonts w:ascii="Arial Narrow" w:hAnsi="Arial Narrow"/>
          <w:sz w:val="18"/>
        </w:rPr>
        <w:t>Erforderliche Beilagen zu diesem Formular</w:t>
      </w:r>
    </w:p>
    <w:tbl>
      <w:tblPr>
        <w:tblW w:w="5001" w:type="pct"/>
        <w:tblBorders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4010"/>
        <w:gridCol w:w="3616"/>
      </w:tblGrid>
      <w:tr w:rsidR="00192437" w:rsidRPr="002C5FF3" w:rsidTr="009D3A57">
        <w:tc>
          <w:tcPr>
            <w:tcW w:w="1305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bookmarkStart w:id="0" w:name="_GoBack"/>
          <w:p w:rsidR="00192437" w:rsidRDefault="00192437" w:rsidP="009D3A57">
            <w:pPr>
              <w:pStyle w:val="tabellentext"/>
              <w:tabs>
                <w:tab w:val="left" w:pos="879"/>
              </w:tabs>
              <w:spacing w:before="120"/>
              <w:rPr>
                <w:rFonts w:ascii="Arial Narrow" w:hAnsi="Arial Narrow"/>
                <w:sz w:val="18"/>
              </w:rPr>
            </w:pPr>
            <w:r w:rsidRPr="002C5FF3"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C5FF3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646417">
              <w:rPr>
                <w:rFonts w:ascii="Arial Narrow" w:hAnsi="Arial Narrow"/>
                <w:sz w:val="18"/>
              </w:rPr>
            </w:r>
            <w:r w:rsidR="00646417">
              <w:rPr>
                <w:rFonts w:ascii="Arial Narrow" w:hAnsi="Arial Narrow"/>
                <w:sz w:val="18"/>
              </w:rPr>
              <w:fldChar w:fldCharType="separate"/>
            </w:r>
            <w:r w:rsidRPr="002C5FF3">
              <w:rPr>
                <w:rFonts w:ascii="Arial Narrow" w:hAnsi="Arial Narrow"/>
                <w:sz w:val="18"/>
              </w:rPr>
              <w:fldChar w:fldCharType="end"/>
            </w:r>
            <w:bookmarkEnd w:id="0"/>
            <w:r w:rsidRPr="002C5FF3">
              <w:rPr>
                <w:rFonts w:ascii="Arial Narrow" w:hAnsi="Arial Narrow"/>
                <w:sz w:val="18"/>
              </w:rPr>
              <w:t xml:space="preserve"> </w:t>
            </w:r>
            <w:r w:rsidR="004528DF">
              <w:rPr>
                <w:rFonts w:ascii="Arial Narrow" w:hAnsi="Arial Narrow"/>
                <w:sz w:val="18"/>
              </w:rPr>
              <w:t>Situationsplan 1:500</w:t>
            </w:r>
          </w:p>
          <w:p w:rsidR="009D3A57" w:rsidRPr="002C5FF3" w:rsidRDefault="009D3A57" w:rsidP="004528DF">
            <w:pPr>
              <w:pStyle w:val="tabellentext"/>
              <w:tabs>
                <w:tab w:val="left" w:pos="879"/>
              </w:tabs>
              <w:spacing w:before="120"/>
              <w:rPr>
                <w:rFonts w:ascii="Arial Narrow" w:hAnsi="Arial Narrow"/>
                <w:sz w:val="18"/>
              </w:rPr>
            </w:pPr>
            <w:r w:rsidRPr="002C5FF3"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FF3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646417">
              <w:rPr>
                <w:rFonts w:ascii="Arial Narrow" w:hAnsi="Arial Narrow"/>
                <w:sz w:val="18"/>
              </w:rPr>
            </w:r>
            <w:r w:rsidR="00646417">
              <w:rPr>
                <w:rFonts w:ascii="Arial Narrow" w:hAnsi="Arial Narrow"/>
                <w:sz w:val="18"/>
              </w:rPr>
              <w:fldChar w:fldCharType="separate"/>
            </w:r>
            <w:r w:rsidRPr="002C5FF3">
              <w:rPr>
                <w:rFonts w:ascii="Arial Narrow" w:hAnsi="Arial Narrow"/>
                <w:sz w:val="18"/>
              </w:rPr>
              <w:fldChar w:fldCharType="end"/>
            </w:r>
            <w:r w:rsidRPr="002C5FF3">
              <w:rPr>
                <w:rFonts w:ascii="Arial Narrow" w:hAnsi="Arial Narrow"/>
                <w:sz w:val="18"/>
              </w:rPr>
              <w:t xml:space="preserve"> </w:t>
            </w:r>
            <w:r w:rsidR="004528DF">
              <w:rPr>
                <w:rFonts w:ascii="Arial Narrow" w:hAnsi="Arial Narrow"/>
                <w:sz w:val="18"/>
              </w:rPr>
              <w:t>Baugrubenplan</w:t>
            </w:r>
            <w:r w:rsidR="005B3186">
              <w:rPr>
                <w:rFonts w:ascii="Arial Narrow" w:hAnsi="Arial Narrow"/>
                <w:sz w:val="18"/>
              </w:rPr>
              <w:t xml:space="preserve"> mit Details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192437" w:rsidRDefault="00192437" w:rsidP="009D3A57">
            <w:pPr>
              <w:pStyle w:val="tabellentext"/>
              <w:tabs>
                <w:tab w:val="left" w:pos="879"/>
              </w:tabs>
              <w:spacing w:before="120"/>
              <w:rPr>
                <w:rFonts w:ascii="Arial Narrow" w:hAnsi="Arial Narrow"/>
                <w:sz w:val="18"/>
              </w:rPr>
            </w:pPr>
            <w:r w:rsidRPr="002C5FF3">
              <w:rPr>
                <w:rFonts w:ascii="Arial Narrow" w:hAnsi="Arial Narrow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F3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646417">
              <w:rPr>
                <w:rFonts w:ascii="Arial Narrow" w:hAnsi="Arial Narrow"/>
                <w:sz w:val="18"/>
              </w:rPr>
            </w:r>
            <w:r w:rsidR="00646417">
              <w:rPr>
                <w:rFonts w:ascii="Arial Narrow" w:hAnsi="Arial Narrow"/>
                <w:sz w:val="18"/>
              </w:rPr>
              <w:fldChar w:fldCharType="separate"/>
            </w:r>
            <w:r w:rsidRPr="002C5FF3">
              <w:rPr>
                <w:rFonts w:ascii="Arial Narrow" w:hAnsi="Arial Narrow"/>
                <w:sz w:val="18"/>
              </w:rPr>
              <w:fldChar w:fldCharType="end"/>
            </w:r>
            <w:r w:rsidRPr="002C5FF3">
              <w:rPr>
                <w:rFonts w:ascii="Arial Narrow" w:hAnsi="Arial Narrow"/>
                <w:sz w:val="18"/>
              </w:rPr>
              <w:t xml:space="preserve"> </w:t>
            </w:r>
            <w:r w:rsidR="004528DF">
              <w:rPr>
                <w:rFonts w:ascii="Arial Narrow" w:hAnsi="Arial Narrow"/>
                <w:sz w:val="18"/>
              </w:rPr>
              <w:t>Kanalisationsplan mit Längenprofil</w:t>
            </w:r>
          </w:p>
          <w:p w:rsidR="009D3A57" w:rsidRPr="002C5FF3" w:rsidRDefault="004528DF" w:rsidP="009D3A57">
            <w:pPr>
              <w:pStyle w:val="tabellentext"/>
              <w:tabs>
                <w:tab w:val="left" w:pos="879"/>
              </w:tabs>
              <w:spacing w:before="120"/>
              <w:rPr>
                <w:rFonts w:ascii="Arial Narrow" w:hAnsi="Arial Narrow"/>
                <w:sz w:val="18"/>
              </w:rPr>
            </w:pPr>
            <w:r w:rsidRPr="002C5FF3">
              <w:rPr>
                <w:rFonts w:ascii="Arial Narrow" w:hAnsi="Arial Narrow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F3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646417">
              <w:rPr>
                <w:rFonts w:ascii="Arial Narrow" w:hAnsi="Arial Narrow"/>
                <w:sz w:val="18"/>
              </w:rPr>
            </w:r>
            <w:r w:rsidR="00646417">
              <w:rPr>
                <w:rFonts w:ascii="Arial Narrow" w:hAnsi="Arial Narrow"/>
                <w:sz w:val="18"/>
              </w:rPr>
              <w:fldChar w:fldCharType="separate"/>
            </w:r>
            <w:r w:rsidRPr="002C5FF3"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Werkleitungsplan mit Grabenschnitt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9D3A57" w:rsidRPr="002C5FF3" w:rsidRDefault="00192437" w:rsidP="00D65846">
            <w:pPr>
              <w:pStyle w:val="tabellentext"/>
              <w:tabs>
                <w:tab w:val="left" w:pos="879"/>
              </w:tabs>
              <w:spacing w:before="120"/>
              <w:ind w:right="22"/>
              <w:rPr>
                <w:rFonts w:ascii="Arial Narrow" w:hAnsi="Arial Narrow"/>
                <w:sz w:val="18"/>
              </w:rPr>
            </w:pPr>
            <w:r w:rsidRPr="002C5FF3">
              <w:rPr>
                <w:rFonts w:ascii="Arial Narrow" w:hAnsi="Arial Narrow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FF3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646417">
              <w:rPr>
                <w:rFonts w:ascii="Arial Narrow" w:hAnsi="Arial Narrow"/>
                <w:sz w:val="18"/>
              </w:rPr>
            </w:r>
            <w:r w:rsidR="00646417">
              <w:rPr>
                <w:rFonts w:ascii="Arial Narrow" w:hAnsi="Arial Narrow"/>
                <w:sz w:val="18"/>
              </w:rPr>
              <w:fldChar w:fldCharType="separate"/>
            </w:r>
            <w:r w:rsidRPr="002C5FF3">
              <w:rPr>
                <w:rFonts w:ascii="Arial Narrow" w:hAnsi="Arial Narrow"/>
                <w:sz w:val="18"/>
              </w:rPr>
              <w:fldChar w:fldCharType="end"/>
            </w:r>
            <w:r w:rsidR="006A6760">
              <w:rPr>
                <w:rFonts w:ascii="Arial Narrow" w:hAnsi="Arial Narrow"/>
                <w:sz w:val="18"/>
              </w:rPr>
              <w:t xml:space="preserve"> </w:t>
            </w:r>
            <w:r w:rsidR="006A6760"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6760"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="006A6760" w:rsidRPr="007B0B7B">
              <w:rPr>
                <w:rFonts w:ascii="Arial Narrow" w:hAnsi="Arial Narrow"/>
                <w:i/>
                <w:sz w:val="18"/>
              </w:rPr>
            </w:r>
            <w:r w:rsidR="006A6760"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6A6760"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</w:tr>
      <w:tr w:rsidR="008756B6" w:rsidRPr="002C5FF3" w:rsidTr="009D6705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3"/>
          </w:tcPr>
          <w:p w:rsidR="008756B6" w:rsidRPr="002C5FF3" w:rsidRDefault="008756B6" w:rsidP="009D6705">
            <w:pPr>
              <w:pStyle w:val="berschrift1"/>
              <w:tabs>
                <w:tab w:val="left" w:pos="879"/>
              </w:tabs>
              <w:rPr>
                <w:rFonts w:ascii="Arial Narrow" w:hAnsi="Arial Narrow"/>
                <w:b/>
                <w:sz w:val="20"/>
                <w:szCs w:val="18"/>
              </w:rPr>
            </w:pPr>
          </w:p>
        </w:tc>
      </w:tr>
    </w:tbl>
    <w:p w:rsidR="008756B6" w:rsidRPr="002C5FF3" w:rsidRDefault="00F90498" w:rsidP="008756B6">
      <w:pPr>
        <w:pStyle w:val="tabellentext"/>
        <w:tabs>
          <w:tab w:val="left" w:pos="5274"/>
        </w:tabs>
        <w:rPr>
          <w:rFonts w:ascii="Arial Narrow" w:hAnsi="Arial Narrow"/>
          <w:b/>
          <w:sz w:val="18"/>
        </w:rPr>
      </w:pPr>
      <w:r w:rsidRPr="002C5FF3">
        <w:rPr>
          <w:rFonts w:ascii="Arial Narrow" w:hAnsi="Arial Narrow"/>
          <w:b/>
          <w:sz w:val="18"/>
        </w:rPr>
        <w:t>Bauleitung</w:t>
      </w:r>
      <w:r w:rsidR="006C1FB9" w:rsidRPr="002C5FF3">
        <w:rPr>
          <w:rFonts w:ascii="Arial Narrow" w:hAnsi="Arial Narrow"/>
          <w:b/>
          <w:sz w:val="18"/>
        </w:rPr>
        <w:t xml:space="preserve"> (Gesuchsteller)</w:t>
      </w:r>
      <w:r w:rsidR="008756B6" w:rsidRPr="002C5FF3">
        <w:rPr>
          <w:rFonts w:ascii="Arial Narrow" w:hAnsi="Arial Narrow"/>
          <w:b/>
          <w:sz w:val="18"/>
        </w:rPr>
        <w:tab/>
      </w:r>
    </w:p>
    <w:tbl>
      <w:tblPr>
        <w:tblW w:w="10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598"/>
        <w:gridCol w:w="5029"/>
      </w:tblGrid>
      <w:tr w:rsidR="004528DF" w:rsidRPr="002C5FF3" w:rsidTr="007B0B7B">
        <w:trPr>
          <w:trHeight w:val="566"/>
        </w:trPr>
        <w:tc>
          <w:tcPr>
            <w:tcW w:w="1032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vAlign w:val="center"/>
          </w:tcPr>
          <w:p w:rsidR="004528DF" w:rsidRPr="007B0B7B" w:rsidRDefault="004528DF" w:rsidP="007B0B7B">
            <w:pPr>
              <w:pStyle w:val="tabellentext"/>
              <w:tabs>
                <w:tab w:val="left" w:pos="1389"/>
                <w:tab w:val="left" w:pos="5387"/>
                <w:tab w:val="left" w:pos="6804"/>
              </w:tabs>
              <w:rPr>
                <w:rFonts w:ascii="Arial Narrow" w:hAnsi="Arial Narrow"/>
                <w:sz w:val="18"/>
              </w:rPr>
            </w:pPr>
            <w:r w:rsidRPr="002C5FF3">
              <w:rPr>
                <w:rFonts w:ascii="Arial Narrow" w:hAnsi="Arial Narrow"/>
                <w:sz w:val="18"/>
              </w:rPr>
              <w:t>Name/Vorname</w:t>
            </w:r>
            <w:r w:rsidRPr="002C5FF3">
              <w:rPr>
                <w:rFonts w:ascii="Arial Narrow" w:hAnsi="Arial Narrow"/>
                <w:sz w:val="18"/>
              </w:rPr>
              <w:tab/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B0B7B"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="007B0B7B" w:rsidRPr="007B0B7B">
              <w:rPr>
                <w:rFonts w:ascii="Arial Narrow" w:hAnsi="Arial Narrow"/>
                <w:i/>
                <w:sz w:val="18"/>
              </w:rPr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bookmarkEnd w:id="1"/>
            <w:r w:rsidR="007B0B7B">
              <w:rPr>
                <w:rFonts w:ascii="Arial Narrow" w:hAnsi="Arial Narrow"/>
                <w:i/>
                <w:sz w:val="18"/>
              </w:rPr>
              <w:tab/>
            </w:r>
            <w:r w:rsidR="007B0B7B">
              <w:rPr>
                <w:rFonts w:ascii="Arial Narrow" w:hAnsi="Arial Narrow"/>
                <w:sz w:val="18"/>
              </w:rPr>
              <w:t>Funktion:</w:t>
            </w:r>
            <w:r w:rsidR="007B0B7B">
              <w:rPr>
                <w:rFonts w:ascii="Arial Narrow" w:hAnsi="Arial Narrow"/>
                <w:sz w:val="18"/>
              </w:rPr>
              <w:tab/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0B7B"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="007B0B7B" w:rsidRPr="007B0B7B">
              <w:rPr>
                <w:rFonts w:ascii="Arial Narrow" w:hAnsi="Arial Narrow"/>
                <w:i/>
                <w:sz w:val="18"/>
              </w:rPr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</w:tr>
      <w:tr w:rsidR="004528DF" w:rsidRPr="002C5FF3" w:rsidTr="007B0B7B">
        <w:trPr>
          <w:trHeight w:val="566"/>
        </w:trPr>
        <w:tc>
          <w:tcPr>
            <w:tcW w:w="1032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28DF" w:rsidRPr="007B0B7B" w:rsidRDefault="007B0B7B" w:rsidP="007B0B7B">
            <w:pPr>
              <w:pStyle w:val="tabellentext"/>
              <w:tabs>
                <w:tab w:val="left" w:pos="1389"/>
                <w:tab w:val="left" w:pos="5387"/>
                <w:tab w:val="left" w:pos="680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Telefon</w:t>
            </w:r>
            <w:r w:rsidR="004528DF" w:rsidRPr="002C5FF3">
              <w:rPr>
                <w:rFonts w:ascii="Arial Narrow" w:hAnsi="Arial Narrow"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>E-Mail:</w:t>
            </w:r>
            <w:r>
              <w:rPr>
                <w:rFonts w:ascii="Arial Narrow" w:hAnsi="Arial Narrow"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</w:tr>
      <w:tr w:rsidR="004528DF" w:rsidRPr="002C5FF3" w:rsidTr="007B0B7B">
        <w:trPr>
          <w:trHeight w:val="566"/>
        </w:trPr>
        <w:tc>
          <w:tcPr>
            <w:tcW w:w="1032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28DF" w:rsidRDefault="004528DF" w:rsidP="007B0B7B">
            <w:pPr>
              <w:pStyle w:val="tabellentext"/>
              <w:tabs>
                <w:tab w:val="left" w:pos="1389"/>
                <w:tab w:val="left" w:pos="2806"/>
              </w:tabs>
              <w:rPr>
                <w:rFonts w:ascii="Arial Narrow" w:hAnsi="Arial Narrow"/>
                <w:i/>
                <w:sz w:val="18"/>
              </w:rPr>
            </w:pPr>
            <w:r w:rsidRPr="002C5FF3">
              <w:rPr>
                <w:rFonts w:ascii="Arial Narrow" w:hAnsi="Arial Narrow"/>
                <w:sz w:val="18"/>
              </w:rPr>
              <w:t>Firma/Adresse</w:t>
            </w:r>
            <w:r w:rsidRPr="002C5FF3">
              <w:rPr>
                <w:rFonts w:ascii="Arial Narrow" w:hAnsi="Arial Narrow"/>
                <w:sz w:val="18"/>
              </w:rPr>
              <w:tab/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0B7B"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="007B0B7B" w:rsidRPr="007B0B7B">
              <w:rPr>
                <w:rFonts w:ascii="Arial Narrow" w:hAnsi="Arial Narrow"/>
                <w:i/>
                <w:sz w:val="18"/>
              </w:rPr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  <w:p w:rsidR="007B0B7B" w:rsidRDefault="007B0B7B" w:rsidP="007B0B7B">
            <w:pPr>
              <w:pStyle w:val="tabellentext"/>
              <w:tabs>
                <w:tab w:val="left" w:pos="1389"/>
                <w:tab w:val="left" w:pos="2806"/>
              </w:tabs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  <w:p w:rsidR="007B0B7B" w:rsidRPr="002C5FF3" w:rsidRDefault="007B0B7B" w:rsidP="007B0B7B">
            <w:pPr>
              <w:pStyle w:val="tabellentext"/>
              <w:tabs>
                <w:tab w:val="left" w:pos="1389"/>
                <w:tab w:val="left" w:pos="2806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</w:tr>
      <w:tr w:rsidR="00192437" w:rsidRPr="002C5FF3" w:rsidTr="009D6705">
        <w:trPr>
          <w:trHeight w:val="283"/>
        </w:trPr>
        <w:tc>
          <w:tcPr>
            <w:tcW w:w="5292" w:type="dxa"/>
            <w:gridSpan w:val="2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192437" w:rsidRPr="002C5FF3" w:rsidRDefault="00192437" w:rsidP="009D6705">
            <w:pPr>
              <w:pStyle w:val="tabellentitel"/>
              <w:tabs>
                <w:tab w:val="left" w:pos="879"/>
              </w:tabs>
              <w:rPr>
                <w:rFonts w:ascii="Arial Narrow" w:hAnsi="Arial Narrow"/>
                <w:sz w:val="18"/>
              </w:rPr>
            </w:pPr>
            <w:r w:rsidRPr="002C5FF3">
              <w:rPr>
                <w:rFonts w:ascii="Arial Narrow" w:hAnsi="Arial Narrow"/>
                <w:sz w:val="18"/>
              </w:rPr>
              <w:t>Bauherrschaft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192437" w:rsidRPr="002C5FF3" w:rsidRDefault="00192437" w:rsidP="0090282A">
            <w:pPr>
              <w:pStyle w:val="tabellentitel"/>
              <w:tabs>
                <w:tab w:val="left" w:pos="879"/>
              </w:tabs>
              <w:rPr>
                <w:rFonts w:ascii="Arial Narrow" w:hAnsi="Arial Narrow"/>
                <w:sz w:val="18"/>
              </w:rPr>
            </w:pPr>
          </w:p>
        </w:tc>
      </w:tr>
      <w:tr w:rsidR="004528DF" w:rsidRPr="002C5FF3" w:rsidTr="00570D14">
        <w:trPr>
          <w:trHeight w:val="566"/>
        </w:trPr>
        <w:tc>
          <w:tcPr>
            <w:tcW w:w="10321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B0B7B" w:rsidRDefault="007B0B7B" w:rsidP="007B0B7B">
            <w:pPr>
              <w:pStyle w:val="tabellentext"/>
              <w:tabs>
                <w:tab w:val="left" w:pos="1389"/>
                <w:tab w:val="left" w:pos="2806"/>
              </w:tabs>
              <w:rPr>
                <w:rFonts w:ascii="Arial Narrow" w:hAnsi="Arial Narrow"/>
                <w:i/>
                <w:sz w:val="18"/>
              </w:rPr>
            </w:pPr>
            <w:r w:rsidRPr="002C5FF3">
              <w:rPr>
                <w:rFonts w:ascii="Arial Narrow" w:hAnsi="Arial Narrow"/>
                <w:sz w:val="18"/>
              </w:rPr>
              <w:t>Firma/Adresse</w:t>
            </w:r>
            <w:r w:rsidRPr="002C5FF3">
              <w:rPr>
                <w:rFonts w:ascii="Arial Narrow" w:hAnsi="Arial Narrow"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  <w:p w:rsidR="007B0B7B" w:rsidRDefault="007B0B7B" w:rsidP="007B0B7B">
            <w:pPr>
              <w:pStyle w:val="tabellentext"/>
              <w:tabs>
                <w:tab w:val="left" w:pos="1389"/>
                <w:tab w:val="left" w:pos="2806"/>
              </w:tabs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  <w:p w:rsidR="004528DF" w:rsidRPr="002C5FF3" w:rsidRDefault="007B0B7B" w:rsidP="007B0B7B">
            <w:pPr>
              <w:pStyle w:val="tabellentext"/>
              <w:tabs>
                <w:tab w:val="left" w:pos="1389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</w:tr>
      <w:tr w:rsidR="007B0B7B" w:rsidRPr="002C5FF3" w:rsidTr="006755DC">
        <w:trPr>
          <w:trHeight w:val="566"/>
        </w:trPr>
        <w:tc>
          <w:tcPr>
            <w:tcW w:w="1032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0B7B" w:rsidRPr="007B0B7B" w:rsidRDefault="007B0B7B" w:rsidP="007B0B7B">
            <w:pPr>
              <w:pStyle w:val="tabellentext"/>
              <w:tabs>
                <w:tab w:val="left" w:pos="1389"/>
                <w:tab w:val="left" w:pos="5387"/>
                <w:tab w:val="left" w:pos="680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Telefon</w:t>
            </w:r>
            <w:r w:rsidRPr="002C5FF3">
              <w:rPr>
                <w:rFonts w:ascii="Arial Narrow" w:hAnsi="Arial Narrow"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>E-Mail:</w:t>
            </w:r>
            <w:r>
              <w:rPr>
                <w:rFonts w:ascii="Arial Narrow" w:hAnsi="Arial Narrow"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</w:tr>
      <w:tr w:rsidR="007B0B7B" w:rsidRPr="002C5FF3" w:rsidTr="006755DC">
        <w:trPr>
          <w:trHeight w:val="566"/>
        </w:trPr>
        <w:tc>
          <w:tcPr>
            <w:tcW w:w="1032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vAlign w:val="center"/>
          </w:tcPr>
          <w:p w:rsidR="007B0B7B" w:rsidRPr="007B0B7B" w:rsidRDefault="007B0B7B" w:rsidP="006755DC">
            <w:pPr>
              <w:pStyle w:val="tabellentext"/>
              <w:tabs>
                <w:tab w:val="left" w:pos="1389"/>
                <w:tab w:val="left" w:pos="5387"/>
                <w:tab w:val="left" w:pos="6804"/>
              </w:tabs>
              <w:rPr>
                <w:rFonts w:ascii="Arial Narrow" w:hAnsi="Arial Narrow"/>
                <w:sz w:val="18"/>
              </w:rPr>
            </w:pPr>
            <w:r w:rsidRPr="002C5FF3">
              <w:rPr>
                <w:rFonts w:ascii="Arial Narrow" w:hAnsi="Arial Narrow"/>
                <w:sz w:val="18"/>
              </w:rPr>
              <w:t>Name/Vorname</w:t>
            </w:r>
            <w:r w:rsidRPr="002C5FF3">
              <w:rPr>
                <w:rFonts w:ascii="Arial Narrow" w:hAnsi="Arial Narrow"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sz w:val="18"/>
              </w:rPr>
              <w:tab/>
            </w:r>
            <w:r>
              <w:rPr>
                <w:rFonts w:ascii="Arial Narrow" w:hAnsi="Arial Narrow"/>
                <w:sz w:val="18"/>
              </w:rPr>
              <w:t>Funktion:</w:t>
            </w:r>
            <w:r>
              <w:rPr>
                <w:rFonts w:ascii="Arial Narrow" w:hAnsi="Arial Narrow"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</w:tr>
      <w:tr w:rsidR="00192437" w:rsidRPr="002C5FF3" w:rsidTr="009D6705">
        <w:trPr>
          <w:trHeight w:val="283"/>
        </w:trPr>
        <w:tc>
          <w:tcPr>
            <w:tcW w:w="5292" w:type="dxa"/>
            <w:gridSpan w:val="2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192437" w:rsidRPr="002C5FF3" w:rsidRDefault="004528DF" w:rsidP="0090282A">
            <w:pPr>
              <w:pStyle w:val="tabellentitel"/>
              <w:tabs>
                <w:tab w:val="left" w:pos="879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Bauobjekt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192437" w:rsidRPr="002C5FF3" w:rsidRDefault="00192437" w:rsidP="009D6705">
            <w:pPr>
              <w:pStyle w:val="tabellentitel"/>
              <w:tabs>
                <w:tab w:val="left" w:pos="879"/>
              </w:tabs>
              <w:rPr>
                <w:rFonts w:ascii="Arial Narrow" w:hAnsi="Arial Narrow"/>
                <w:sz w:val="18"/>
              </w:rPr>
            </w:pPr>
          </w:p>
        </w:tc>
      </w:tr>
      <w:tr w:rsidR="004528DF" w:rsidRPr="002C5FF3" w:rsidTr="007B0B7B">
        <w:trPr>
          <w:trHeight w:val="566"/>
        </w:trPr>
        <w:tc>
          <w:tcPr>
            <w:tcW w:w="10321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528DF" w:rsidRPr="002C5FF3" w:rsidRDefault="004528DF" w:rsidP="00D65846">
            <w:pPr>
              <w:pStyle w:val="tabellentext"/>
              <w:tabs>
                <w:tab w:val="left" w:pos="14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Bezeichnung</w:t>
            </w:r>
            <w:r w:rsidRPr="002C5FF3">
              <w:rPr>
                <w:rFonts w:ascii="Arial Narrow" w:hAnsi="Arial Narrow"/>
                <w:sz w:val="18"/>
              </w:rPr>
              <w:tab/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0B7B"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="007B0B7B" w:rsidRPr="007B0B7B">
              <w:rPr>
                <w:rFonts w:ascii="Arial Narrow" w:hAnsi="Arial Narrow"/>
                <w:i/>
                <w:sz w:val="18"/>
              </w:rPr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</w:tr>
      <w:tr w:rsidR="007B0B7B" w:rsidRPr="002C5FF3" w:rsidTr="006755DC">
        <w:trPr>
          <w:trHeight w:val="566"/>
        </w:trPr>
        <w:tc>
          <w:tcPr>
            <w:tcW w:w="1032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0B7B" w:rsidRPr="002C5FF3" w:rsidRDefault="007B0B7B" w:rsidP="00D65846">
            <w:pPr>
              <w:pStyle w:val="tabellentext"/>
              <w:tabs>
                <w:tab w:val="left" w:pos="14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Strasse/Nr.</w:t>
            </w:r>
            <w:r w:rsidRPr="002C5FF3">
              <w:rPr>
                <w:rFonts w:ascii="Arial Narrow" w:hAnsi="Arial Narrow"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</w:tr>
      <w:tr w:rsidR="007B0B7B" w:rsidRPr="002C5FF3" w:rsidTr="006755DC">
        <w:trPr>
          <w:trHeight w:val="566"/>
        </w:trPr>
        <w:tc>
          <w:tcPr>
            <w:tcW w:w="1032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0B7B" w:rsidRPr="002C5FF3" w:rsidRDefault="007B0B7B" w:rsidP="00D65846">
            <w:pPr>
              <w:pStyle w:val="tabellentext"/>
              <w:tabs>
                <w:tab w:val="left" w:pos="14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Baugesuchs-Nr.:</w:t>
            </w:r>
            <w:r w:rsidRPr="002C5FF3">
              <w:rPr>
                <w:rFonts w:ascii="Arial Narrow" w:hAnsi="Arial Narrow"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</w:tr>
      <w:tr w:rsidR="004528DF" w:rsidRPr="002C5FF3" w:rsidTr="007B0B7B">
        <w:trPr>
          <w:trHeight w:val="566"/>
        </w:trPr>
        <w:tc>
          <w:tcPr>
            <w:tcW w:w="1032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3186" w:rsidRDefault="007B0B7B" w:rsidP="007B0B7B">
            <w:pPr>
              <w:pStyle w:val="tabellentext"/>
              <w:tabs>
                <w:tab w:val="left" w:pos="14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Parzelle(n)</w:t>
            </w:r>
            <w:r w:rsidR="005B3186">
              <w:rPr>
                <w:rFonts w:ascii="Arial Narrow" w:hAnsi="Arial Narrow"/>
                <w:sz w:val="18"/>
              </w:rPr>
              <w:t xml:space="preserve"> mit</w:t>
            </w:r>
          </w:p>
          <w:p w:rsidR="004528DF" w:rsidRPr="002C5FF3" w:rsidRDefault="005B3186" w:rsidP="00D65846">
            <w:pPr>
              <w:pStyle w:val="tabellentext"/>
              <w:tabs>
                <w:tab w:val="left" w:pos="1418"/>
                <w:tab w:val="left" w:pos="1985"/>
                <w:tab w:val="left" w:pos="2552"/>
                <w:tab w:val="left" w:pos="3119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Inanspruchnahme</w:t>
            </w:r>
            <w:r w:rsidR="007B0B7B">
              <w:rPr>
                <w:rFonts w:ascii="Arial Narrow" w:hAnsi="Arial Narrow"/>
                <w:sz w:val="18"/>
              </w:rPr>
              <w:t>:</w:t>
            </w:r>
            <w:r w:rsidR="004528DF" w:rsidRPr="002C5FF3">
              <w:rPr>
                <w:rFonts w:ascii="Arial Narrow" w:hAnsi="Arial Narrow"/>
                <w:sz w:val="18"/>
              </w:rPr>
              <w:tab/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0B7B"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="007B0B7B" w:rsidRPr="007B0B7B">
              <w:rPr>
                <w:rFonts w:ascii="Arial Narrow" w:hAnsi="Arial Narrow"/>
                <w:i/>
                <w:sz w:val="18"/>
              </w:rPr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D65846">
              <w:rPr>
                <w:rFonts w:ascii="Arial Narrow" w:hAnsi="Arial Narrow"/>
                <w:i/>
                <w:sz w:val="18"/>
              </w:rPr>
              <w:t> </w:t>
            </w:r>
            <w:r w:rsidR="007B0B7B"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sz w:val="18"/>
              </w:rPr>
              <w:t xml:space="preserve"> /</w:t>
            </w:r>
            <w:r>
              <w:rPr>
                <w:rFonts w:ascii="Arial Narrow" w:hAnsi="Arial Narrow"/>
                <w:i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sz w:val="18"/>
              </w:rPr>
              <w:t xml:space="preserve"> / </w:t>
            </w:r>
            <w:r>
              <w:rPr>
                <w:rFonts w:ascii="Arial Narrow" w:hAnsi="Arial Narrow"/>
                <w:i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sz w:val="18"/>
              </w:rPr>
              <w:t xml:space="preserve"> / </w:t>
            </w:r>
            <w:r>
              <w:rPr>
                <w:rFonts w:ascii="Arial Narrow" w:hAnsi="Arial Narrow"/>
                <w:i/>
                <w:sz w:val="18"/>
              </w:rPr>
              <w:tab/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sz w:val="18"/>
              </w:rPr>
              <w:t xml:space="preserve"> / 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sz w:val="18"/>
              </w:rPr>
              <w:t xml:space="preserve"> / 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sz w:val="18"/>
              </w:rPr>
              <w:t xml:space="preserve"> / 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sz w:val="18"/>
              </w:rPr>
              <w:t xml:space="preserve"> / 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sz w:val="18"/>
              </w:rPr>
              <w:t xml:space="preserve"> / 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  <w:sz w:val="18"/>
              </w:rPr>
            </w:r>
            <w:r w:rsidRPr="007B0B7B">
              <w:rPr>
                <w:rFonts w:ascii="Arial Narrow" w:hAnsi="Arial Narrow"/>
                <w:i/>
                <w:sz w:val="18"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noProof/>
                <w:sz w:val="18"/>
              </w:rPr>
              <w:t> </w:t>
            </w:r>
            <w:r w:rsidRPr="007B0B7B">
              <w:rPr>
                <w:rFonts w:ascii="Arial Narrow" w:hAnsi="Arial Narrow"/>
                <w:i/>
                <w:sz w:val="18"/>
              </w:rPr>
              <w:fldChar w:fldCharType="end"/>
            </w:r>
          </w:p>
        </w:tc>
      </w:tr>
      <w:tr w:rsidR="00192437" w:rsidRPr="00CB7873" w:rsidTr="009D6705">
        <w:trPr>
          <w:trHeight w:val="283"/>
        </w:trPr>
        <w:tc>
          <w:tcPr>
            <w:tcW w:w="10321" w:type="dxa"/>
            <w:gridSpan w:val="3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192437" w:rsidRPr="00CB7873" w:rsidRDefault="00192437" w:rsidP="004528DF">
            <w:pPr>
              <w:pStyle w:val="tabellentitel"/>
              <w:tabs>
                <w:tab w:val="left" w:pos="879"/>
              </w:tabs>
              <w:rPr>
                <w:rFonts w:ascii="Arial Narrow" w:hAnsi="Arial Narrow"/>
                <w:sz w:val="18"/>
              </w:rPr>
            </w:pPr>
            <w:r w:rsidRPr="00CB7873">
              <w:rPr>
                <w:rFonts w:ascii="Arial Narrow" w:hAnsi="Arial Narrow"/>
                <w:sz w:val="18"/>
              </w:rPr>
              <w:t xml:space="preserve">Termine </w:t>
            </w:r>
            <w:r w:rsidR="004528DF">
              <w:rPr>
                <w:rFonts w:ascii="Arial Narrow" w:hAnsi="Arial Narrow"/>
                <w:sz w:val="18"/>
              </w:rPr>
              <w:t>Baustelle</w:t>
            </w:r>
          </w:p>
        </w:tc>
      </w:tr>
      <w:tr w:rsidR="00192437" w:rsidRPr="00CB7873" w:rsidTr="00B97F42">
        <w:trPr>
          <w:trHeight w:val="566"/>
        </w:trPr>
        <w:tc>
          <w:tcPr>
            <w:tcW w:w="2694" w:type="dxa"/>
            <w:tcBorders>
              <w:top w:val="single" w:sz="12" w:space="0" w:color="auto"/>
              <w:bottom w:val="single" w:sz="2" w:space="0" w:color="auto"/>
            </w:tcBorders>
          </w:tcPr>
          <w:p w:rsidR="00B93853" w:rsidRPr="00CB7873" w:rsidRDefault="00A17DFB" w:rsidP="009D6705">
            <w:pPr>
              <w:pStyle w:val="tabellentext"/>
              <w:tabs>
                <w:tab w:val="left" w:pos="2982"/>
              </w:tabs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t>*</w:t>
            </w:r>
            <w:r w:rsidR="006C1FB9" w:rsidRPr="00CB7873">
              <w:rPr>
                <w:rFonts w:ascii="Arial Narrow" w:hAnsi="Arial Narrow"/>
              </w:rPr>
              <w:t xml:space="preserve"> </w:t>
            </w:r>
            <w:r w:rsidR="00192437" w:rsidRPr="00CB7873">
              <w:rPr>
                <w:rFonts w:ascii="Arial Narrow" w:hAnsi="Arial Narrow"/>
              </w:rPr>
              <w:t>Geplanter Beginn (Datum)</w:t>
            </w:r>
          </w:p>
          <w:p w:rsidR="00192437" w:rsidRPr="007B0B7B" w:rsidRDefault="00192437" w:rsidP="009D6705">
            <w:pPr>
              <w:pStyle w:val="tabellentext"/>
              <w:tabs>
                <w:tab w:val="left" w:pos="2982"/>
              </w:tabs>
              <w:rPr>
                <w:rFonts w:ascii="Arial Narrow" w:hAnsi="Arial Narrow"/>
                <w:i/>
              </w:rPr>
            </w:pPr>
            <w:r w:rsidRPr="007B0B7B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</w:rPr>
            </w:r>
            <w:r w:rsidRPr="007B0B7B">
              <w:rPr>
                <w:rFonts w:ascii="Arial Narrow" w:hAnsi="Arial Narrow"/>
                <w:i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762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92437" w:rsidRPr="00CB7873" w:rsidRDefault="00192437" w:rsidP="009D6705">
            <w:pPr>
              <w:pStyle w:val="tabellentext"/>
              <w:tabs>
                <w:tab w:val="left" w:pos="2160"/>
              </w:tabs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t>Meldung des tatsächlichen Beginns durch folgende Person</w:t>
            </w:r>
            <w:r w:rsidR="00B93853" w:rsidRPr="00CB7873">
              <w:rPr>
                <w:rFonts w:ascii="Arial Narrow" w:hAnsi="Arial Narrow"/>
              </w:rPr>
              <w:t xml:space="preserve"> (Name/Vorname, Telefon)</w:t>
            </w:r>
          </w:p>
          <w:p w:rsidR="00192437" w:rsidRPr="007B0B7B" w:rsidRDefault="00192437" w:rsidP="00B93853">
            <w:pPr>
              <w:pStyle w:val="tabellentext"/>
              <w:rPr>
                <w:rFonts w:ascii="Arial Narrow" w:hAnsi="Arial Narrow"/>
                <w:i/>
              </w:rPr>
            </w:pPr>
            <w:r w:rsidRPr="007B0B7B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</w:rPr>
            </w:r>
            <w:r w:rsidRPr="007B0B7B">
              <w:rPr>
                <w:rFonts w:ascii="Arial Narrow" w:hAnsi="Arial Narrow"/>
                <w:i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</w:rPr>
              <w:fldChar w:fldCharType="end"/>
            </w:r>
          </w:p>
        </w:tc>
      </w:tr>
      <w:tr w:rsidR="00192437" w:rsidRPr="00CB7873" w:rsidTr="00B97F42">
        <w:trPr>
          <w:trHeight w:val="566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B93853" w:rsidRPr="00CB7873" w:rsidRDefault="00A17DFB" w:rsidP="009D6705">
            <w:pPr>
              <w:pStyle w:val="tabellentext"/>
              <w:tabs>
                <w:tab w:val="left" w:pos="2982"/>
              </w:tabs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t>*</w:t>
            </w:r>
            <w:r w:rsidR="006C1FB9" w:rsidRPr="00CB7873">
              <w:rPr>
                <w:rFonts w:ascii="Arial Narrow" w:hAnsi="Arial Narrow"/>
              </w:rPr>
              <w:t xml:space="preserve"> </w:t>
            </w:r>
            <w:r w:rsidR="00192437" w:rsidRPr="00CB7873">
              <w:rPr>
                <w:rFonts w:ascii="Arial Narrow" w:hAnsi="Arial Narrow"/>
              </w:rPr>
              <w:t>Geplantes Ende (Datum)</w:t>
            </w:r>
          </w:p>
          <w:p w:rsidR="00192437" w:rsidRPr="007B0B7B" w:rsidRDefault="00192437" w:rsidP="009D6705">
            <w:pPr>
              <w:pStyle w:val="tabellentext"/>
              <w:tabs>
                <w:tab w:val="left" w:pos="2982"/>
              </w:tabs>
              <w:rPr>
                <w:rFonts w:ascii="Arial Narrow" w:hAnsi="Arial Narrow"/>
                <w:i/>
              </w:rPr>
            </w:pPr>
            <w:r w:rsidRPr="007B0B7B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</w:rPr>
            </w:r>
            <w:r w:rsidRPr="007B0B7B">
              <w:rPr>
                <w:rFonts w:ascii="Arial Narrow" w:hAnsi="Arial Narrow"/>
                <w:i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762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92437" w:rsidRPr="00CB7873" w:rsidRDefault="00192437" w:rsidP="009D6705">
            <w:pPr>
              <w:pStyle w:val="tabellentext"/>
              <w:tabs>
                <w:tab w:val="left" w:pos="2160"/>
              </w:tabs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t>Meldung des tatsächlichen Ende</w:t>
            </w:r>
            <w:r w:rsidR="002B60E8" w:rsidRPr="00CB7873">
              <w:rPr>
                <w:rFonts w:ascii="Arial Narrow" w:hAnsi="Arial Narrow"/>
              </w:rPr>
              <w:t>s</w:t>
            </w:r>
            <w:r w:rsidRPr="00CB7873">
              <w:rPr>
                <w:rFonts w:ascii="Arial Narrow" w:hAnsi="Arial Narrow"/>
              </w:rPr>
              <w:t xml:space="preserve"> durch folgende Person</w:t>
            </w:r>
            <w:r w:rsidR="00B93853" w:rsidRPr="00CB7873">
              <w:rPr>
                <w:rFonts w:ascii="Arial Narrow" w:hAnsi="Arial Narrow"/>
              </w:rPr>
              <w:t xml:space="preserve"> (Name/Vorname, Telefon)</w:t>
            </w:r>
          </w:p>
          <w:p w:rsidR="00192437" w:rsidRPr="007B0B7B" w:rsidRDefault="00192437" w:rsidP="00B93853">
            <w:pPr>
              <w:pStyle w:val="tabellentext"/>
              <w:rPr>
                <w:rFonts w:ascii="Arial Narrow" w:hAnsi="Arial Narrow"/>
                <w:i/>
              </w:rPr>
            </w:pPr>
            <w:r w:rsidRPr="007B0B7B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B7B">
              <w:rPr>
                <w:rFonts w:ascii="Arial Narrow" w:hAnsi="Arial Narrow"/>
                <w:i/>
              </w:rPr>
              <w:instrText xml:space="preserve"> FORMTEXT </w:instrText>
            </w:r>
            <w:r w:rsidRPr="007B0B7B">
              <w:rPr>
                <w:rFonts w:ascii="Arial Narrow" w:hAnsi="Arial Narrow"/>
                <w:i/>
              </w:rPr>
            </w:r>
            <w:r w:rsidRPr="007B0B7B">
              <w:rPr>
                <w:rFonts w:ascii="Arial Narrow" w:hAnsi="Arial Narrow"/>
                <w:i/>
              </w:rPr>
              <w:fldChar w:fldCharType="separate"/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  <w:noProof/>
              </w:rPr>
              <w:t> </w:t>
            </w:r>
            <w:r w:rsidRPr="007B0B7B">
              <w:rPr>
                <w:rFonts w:ascii="Arial Narrow" w:hAnsi="Arial Narrow"/>
                <w:i/>
              </w:rPr>
              <w:fldChar w:fldCharType="end"/>
            </w:r>
          </w:p>
        </w:tc>
      </w:tr>
    </w:tbl>
    <w:p w:rsidR="00192437" w:rsidRPr="009D3A57" w:rsidRDefault="006C1FB9" w:rsidP="00192437">
      <w:pPr>
        <w:pStyle w:val="grundtextstandard"/>
        <w:rPr>
          <w:rFonts w:ascii="Arial Narrow" w:hAnsi="Arial Narrow"/>
          <w:i/>
          <w:sz w:val="16"/>
        </w:rPr>
      </w:pPr>
      <w:r w:rsidRPr="009D3A57">
        <w:rPr>
          <w:rFonts w:ascii="Arial Narrow" w:hAnsi="Arial Narrow"/>
          <w:i/>
          <w:sz w:val="16"/>
        </w:rPr>
        <w:t>* W</w:t>
      </w:r>
      <w:r w:rsidR="002B60E8" w:rsidRPr="009D3A57">
        <w:rPr>
          <w:rFonts w:ascii="Arial Narrow" w:hAnsi="Arial Narrow"/>
          <w:i/>
          <w:sz w:val="16"/>
        </w:rPr>
        <w:t>enn</w:t>
      </w:r>
      <w:r w:rsidRPr="009D3A57">
        <w:rPr>
          <w:rFonts w:ascii="Arial Narrow" w:hAnsi="Arial Narrow"/>
          <w:i/>
          <w:sz w:val="16"/>
        </w:rPr>
        <w:t xml:space="preserve"> die</w:t>
      </w:r>
      <w:r w:rsidR="002B60E8" w:rsidRPr="009D3A57">
        <w:rPr>
          <w:rFonts w:ascii="Arial Narrow" w:hAnsi="Arial Narrow"/>
          <w:i/>
          <w:sz w:val="16"/>
        </w:rPr>
        <w:t xml:space="preserve"> Termine noch nicht bekannt </w:t>
      </w:r>
      <w:r w:rsidR="00356B67" w:rsidRPr="009D3A57">
        <w:rPr>
          <w:rFonts w:ascii="Arial Narrow" w:hAnsi="Arial Narrow"/>
          <w:i/>
          <w:sz w:val="16"/>
        </w:rPr>
        <w:t>sind</w:t>
      </w:r>
      <w:r w:rsidR="002B60E8" w:rsidRPr="009D3A57">
        <w:rPr>
          <w:rFonts w:ascii="Arial Narrow" w:hAnsi="Arial Narrow"/>
          <w:i/>
          <w:sz w:val="16"/>
        </w:rPr>
        <w:t xml:space="preserve">, reichen Sie diese Angaben </w:t>
      </w:r>
      <w:r w:rsidR="002C5FF3" w:rsidRPr="009D3A57">
        <w:rPr>
          <w:rFonts w:ascii="Arial Narrow" w:hAnsi="Arial Narrow"/>
          <w:i/>
          <w:sz w:val="16"/>
        </w:rPr>
        <w:t>der Stadt Kloten</w:t>
      </w:r>
      <w:r w:rsidRPr="009D3A57">
        <w:rPr>
          <w:rFonts w:ascii="Arial Narrow" w:hAnsi="Arial Narrow"/>
          <w:i/>
          <w:sz w:val="16"/>
        </w:rPr>
        <w:t xml:space="preserve"> spätestens bei Baubeginn ein.</w:t>
      </w:r>
    </w:p>
    <w:p w:rsidR="004528DF" w:rsidRDefault="00697BB6" w:rsidP="00192437">
      <w:pPr>
        <w:pStyle w:val="grundtextstandard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column"/>
      </w:r>
      <w:r w:rsidR="004528DF" w:rsidRPr="004528DF">
        <w:rPr>
          <w:rFonts w:ascii="Arial Narrow" w:hAnsi="Arial Narrow"/>
          <w:b/>
        </w:rPr>
        <w:lastRenderedPageBreak/>
        <w:t>Art der Inanspruchnahme im Rahmen der Sondergebrauchsverordnung</w:t>
      </w:r>
      <w:r>
        <w:rPr>
          <w:rFonts w:ascii="Arial Narrow" w:hAnsi="Arial Narrow"/>
          <w:b/>
        </w:rPr>
        <w:t xml:space="preserve"> (SGV Nr. 700.3 vom 01.04.2019)</w:t>
      </w:r>
    </w:p>
    <w:p w:rsidR="00D1115D" w:rsidRPr="00D1115D" w:rsidRDefault="00D1115D" w:rsidP="00D1115D">
      <w:pPr>
        <w:rPr>
          <w:rFonts w:ascii="Arial Narrow" w:hAnsi="Arial Narrow"/>
          <w:szCs w:val="16"/>
        </w:rPr>
      </w:pPr>
      <w:r w:rsidRPr="00D1115D">
        <w:rPr>
          <w:rFonts w:ascii="Arial Narrow" w:hAnsi="Arial Narrow"/>
          <w:szCs w:val="16"/>
        </w:rPr>
        <w:t xml:space="preserve">Gebührentarif gemäss Anhang der kantonalen Sondergebrauchsverordnung (700.3) </w:t>
      </w:r>
    </w:p>
    <w:p w:rsidR="00D1115D" w:rsidRPr="004528DF" w:rsidRDefault="00D1115D" w:rsidP="00192437">
      <w:pPr>
        <w:pStyle w:val="grundtextstandard"/>
        <w:rPr>
          <w:rFonts w:ascii="Arial Narrow" w:hAnsi="Arial Narrow"/>
          <w:b/>
        </w:rPr>
      </w:pPr>
    </w:p>
    <w:tbl>
      <w:tblPr>
        <w:tblW w:w="10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2364"/>
        <w:gridCol w:w="1985"/>
        <w:gridCol w:w="2268"/>
        <w:gridCol w:w="1528"/>
      </w:tblGrid>
      <w:tr w:rsidR="00BD685C" w:rsidRPr="00CB7873" w:rsidTr="0008414F">
        <w:trPr>
          <w:trHeight w:val="430"/>
        </w:trPr>
        <w:tc>
          <w:tcPr>
            <w:tcW w:w="2172" w:type="dxa"/>
            <w:vMerge w:val="restart"/>
            <w:tcBorders>
              <w:top w:val="single" w:sz="12" w:space="0" w:color="auto"/>
              <w:right w:val="dotted" w:sz="4" w:space="0" w:color="808080"/>
            </w:tcBorders>
            <w:vAlign w:val="center"/>
          </w:tcPr>
          <w:p w:rsidR="00BD685C" w:rsidRPr="00BD685C" w:rsidRDefault="00BD685C" w:rsidP="003802E1">
            <w:pPr>
              <w:pStyle w:val="tabellentext"/>
              <w:tabs>
                <w:tab w:val="left" w:pos="879"/>
              </w:tabs>
              <w:spacing w:before="60"/>
              <w:ind w:left="318" w:hanging="318"/>
              <w:rPr>
                <w:rFonts w:ascii="Arial Narrow" w:hAnsi="Arial Narrow"/>
                <w:b/>
              </w:rPr>
            </w:pPr>
            <w:r w:rsidRPr="00BD685C">
              <w:rPr>
                <w:rFonts w:ascii="Arial Narrow" w:hAnsi="Arial Narrow"/>
                <w:b/>
              </w:rPr>
              <w:t>Leitung</w:t>
            </w:r>
          </w:p>
        </w:tc>
        <w:tc>
          <w:tcPr>
            <w:tcW w:w="2364" w:type="dxa"/>
            <w:tcBorders>
              <w:top w:val="single" w:sz="1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BD685C" w:rsidRPr="00CB7873" w:rsidRDefault="00BD685C" w:rsidP="003802E1">
            <w:pPr>
              <w:pStyle w:val="tabellentext"/>
              <w:tabs>
                <w:tab w:val="left" w:pos="879"/>
              </w:tabs>
              <w:spacing w:before="60"/>
              <w:ind w:left="294" w:hanging="294"/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873">
              <w:rPr>
                <w:rFonts w:ascii="Arial Narrow" w:hAnsi="Arial Narrow"/>
              </w:rPr>
              <w:instrText xml:space="preserve"> FORMCHECKBOX </w:instrText>
            </w:r>
            <w:r w:rsidR="00646417">
              <w:rPr>
                <w:rFonts w:ascii="Arial Narrow" w:hAnsi="Arial Narrow"/>
              </w:rPr>
            </w:r>
            <w:r w:rsidR="00646417">
              <w:rPr>
                <w:rFonts w:ascii="Arial Narrow" w:hAnsi="Arial Narrow"/>
              </w:rPr>
              <w:fldChar w:fldCharType="separate"/>
            </w:r>
            <w:r w:rsidRPr="00CB7873">
              <w:rPr>
                <w:rFonts w:ascii="Arial Narrow" w:hAnsi="Arial Narrow"/>
              </w:rPr>
              <w:fldChar w:fldCharType="end"/>
            </w:r>
            <w:r w:rsidRPr="00CB7873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unterirdisch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BD685C" w:rsidRPr="00CB7873" w:rsidRDefault="00BD685C" w:rsidP="0008414F">
            <w:pPr>
              <w:pStyle w:val="tabellentext"/>
              <w:tabs>
                <w:tab w:val="left" w:pos="265"/>
                <w:tab w:val="left" w:pos="851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Medium: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BD685C" w:rsidRPr="00CB7873" w:rsidRDefault="00BD685C" w:rsidP="003802E1">
            <w:pPr>
              <w:pStyle w:val="tabellentext"/>
              <w:tabs>
                <w:tab w:val="left" w:pos="1037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Durchmesser: </w:t>
            </w:r>
            <w:r w:rsidR="003802E1">
              <w:rPr>
                <w:rFonts w:ascii="Arial Narrow" w:hAnsi="Arial Narrow"/>
              </w:rPr>
              <w:tab/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1528" w:type="dxa"/>
            <w:tcBorders>
              <w:top w:val="single" w:sz="12" w:space="0" w:color="auto"/>
              <w:left w:val="dotted" w:sz="4" w:space="0" w:color="808080"/>
              <w:bottom w:val="single" w:sz="2" w:space="0" w:color="auto"/>
            </w:tcBorders>
            <w:vAlign w:val="center"/>
          </w:tcPr>
          <w:p w:rsidR="00BD685C" w:rsidRPr="00CB7873" w:rsidRDefault="00BD685C" w:rsidP="003802E1">
            <w:pPr>
              <w:pStyle w:val="tabellentext"/>
              <w:tabs>
                <w:tab w:val="left" w:pos="879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Länge: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</w:tr>
      <w:tr w:rsidR="00BD685C" w:rsidRPr="00CB7873" w:rsidTr="0008414F">
        <w:trPr>
          <w:trHeight w:val="812"/>
        </w:trPr>
        <w:tc>
          <w:tcPr>
            <w:tcW w:w="2172" w:type="dxa"/>
            <w:vMerge/>
            <w:tcBorders>
              <w:bottom w:val="single" w:sz="2" w:space="0" w:color="auto"/>
              <w:right w:val="dotted" w:sz="4" w:space="0" w:color="808080"/>
            </w:tcBorders>
            <w:vAlign w:val="center"/>
          </w:tcPr>
          <w:p w:rsidR="00BD685C" w:rsidRPr="00BD685C" w:rsidRDefault="00BD685C" w:rsidP="003802E1">
            <w:pPr>
              <w:pStyle w:val="tabellentext"/>
              <w:tabs>
                <w:tab w:val="left" w:pos="879"/>
              </w:tabs>
              <w:spacing w:before="60"/>
              <w:ind w:left="324" w:right="5" w:hanging="324"/>
              <w:rPr>
                <w:rFonts w:ascii="Arial Narrow" w:hAnsi="Arial Narrow"/>
                <w:b/>
              </w:rPr>
            </w:pPr>
          </w:p>
        </w:tc>
        <w:tc>
          <w:tcPr>
            <w:tcW w:w="2364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BD685C" w:rsidRPr="00CB7873" w:rsidRDefault="00BD685C" w:rsidP="003802E1">
            <w:pPr>
              <w:pStyle w:val="tabellentext"/>
              <w:tabs>
                <w:tab w:val="left" w:pos="879"/>
              </w:tabs>
              <w:spacing w:before="60"/>
              <w:ind w:left="294" w:hanging="294"/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5"/>
            <w:r w:rsidRPr="00CB7873">
              <w:rPr>
                <w:rFonts w:ascii="Arial Narrow" w:hAnsi="Arial Narrow"/>
              </w:rPr>
              <w:instrText xml:space="preserve"> FORMCHECKBOX </w:instrText>
            </w:r>
            <w:r w:rsidR="00646417">
              <w:rPr>
                <w:rFonts w:ascii="Arial Narrow" w:hAnsi="Arial Narrow"/>
              </w:rPr>
            </w:r>
            <w:r w:rsidR="00646417">
              <w:rPr>
                <w:rFonts w:ascii="Arial Narrow" w:hAnsi="Arial Narrow"/>
              </w:rPr>
              <w:fldChar w:fldCharType="separate"/>
            </w:r>
            <w:r w:rsidRPr="00CB7873">
              <w:rPr>
                <w:rFonts w:ascii="Arial Narrow" w:hAnsi="Arial Narrow"/>
              </w:rPr>
              <w:fldChar w:fldCharType="end"/>
            </w:r>
            <w:bookmarkEnd w:id="2"/>
            <w:r w:rsidRPr="00CB7873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oberirdisch</w:t>
            </w:r>
          </w:p>
        </w:tc>
        <w:tc>
          <w:tcPr>
            <w:tcW w:w="1985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BD685C" w:rsidRPr="00CB7873" w:rsidRDefault="00BD685C" w:rsidP="0008414F">
            <w:pPr>
              <w:pStyle w:val="tabellentext"/>
              <w:tabs>
                <w:tab w:val="left" w:pos="267"/>
                <w:tab w:val="left" w:pos="851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Medium: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BD685C" w:rsidRDefault="00BD685C" w:rsidP="003802E1">
            <w:pPr>
              <w:pStyle w:val="tabellentext"/>
              <w:tabs>
                <w:tab w:val="left" w:pos="1037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Anzahl Drähte: </w:t>
            </w:r>
            <w:r w:rsidR="003802E1">
              <w:rPr>
                <w:rFonts w:ascii="Arial Narrow" w:hAnsi="Arial Narrow"/>
              </w:rPr>
              <w:tab/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  <w:p w:rsidR="00BD685C" w:rsidRDefault="00BD685C" w:rsidP="003802E1">
            <w:pPr>
              <w:pStyle w:val="tabellentext"/>
              <w:tabs>
                <w:tab w:val="left" w:pos="1037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Anzahl Rohre: </w:t>
            </w:r>
            <w:r w:rsidR="003802E1">
              <w:rPr>
                <w:rFonts w:ascii="Arial Narrow" w:hAnsi="Arial Narrow"/>
              </w:rPr>
              <w:tab/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152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</w:tcBorders>
            <w:vAlign w:val="center"/>
          </w:tcPr>
          <w:p w:rsidR="00BD685C" w:rsidRPr="00CB7873" w:rsidRDefault="00BD685C" w:rsidP="003802E1">
            <w:pPr>
              <w:pStyle w:val="tabellentext"/>
              <w:tabs>
                <w:tab w:val="left" w:pos="879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Länge: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</w:tr>
      <w:tr w:rsidR="00192437" w:rsidRPr="00CB7873" w:rsidTr="0008414F">
        <w:trPr>
          <w:trHeight w:val="566"/>
        </w:trPr>
        <w:tc>
          <w:tcPr>
            <w:tcW w:w="2172" w:type="dxa"/>
            <w:tcBorders>
              <w:top w:val="single" w:sz="2" w:space="0" w:color="auto"/>
              <w:bottom w:val="single" w:sz="2" w:space="0" w:color="auto"/>
              <w:right w:val="dotted" w:sz="4" w:space="0" w:color="808080"/>
            </w:tcBorders>
            <w:vAlign w:val="center"/>
          </w:tcPr>
          <w:p w:rsidR="00BB1E15" w:rsidRPr="00BD685C" w:rsidRDefault="00BD685C" w:rsidP="003802E1">
            <w:pPr>
              <w:pStyle w:val="tabellentext"/>
              <w:tabs>
                <w:tab w:val="left" w:pos="879"/>
              </w:tabs>
              <w:spacing w:before="60"/>
              <w:ind w:left="324" w:right="5" w:hanging="324"/>
              <w:rPr>
                <w:rFonts w:ascii="Arial Narrow" w:hAnsi="Arial Narrow"/>
                <w:b/>
              </w:rPr>
            </w:pPr>
            <w:r w:rsidRPr="00BD685C">
              <w:rPr>
                <w:rFonts w:ascii="Arial Narrow" w:hAnsi="Arial Narrow"/>
                <w:b/>
              </w:rPr>
              <w:t>Bauverfahren</w:t>
            </w:r>
          </w:p>
        </w:tc>
        <w:tc>
          <w:tcPr>
            <w:tcW w:w="2364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BB1E15" w:rsidRPr="00CB7873" w:rsidRDefault="008756B6" w:rsidP="003802E1">
            <w:pPr>
              <w:pStyle w:val="tabellentext"/>
              <w:tabs>
                <w:tab w:val="left" w:pos="879"/>
              </w:tabs>
              <w:spacing w:before="60"/>
              <w:ind w:left="294" w:hanging="294"/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8"/>
            <w:r w:rsidRPr="00CB7873">
              <w:rPr>
                <w:rFonts w:ascii="Arial Narrow" w:hAnsi="Arial Narrow"/>
              </w:rPr>
              <w:instrText xml:space="preserve"> FORMCHECKBOX </w:instrText>
            </w:r>
            <w:r w:rsidR="00646417">
              <w:rPr>
                <w:rFonts w:ascii="Arial Narrow" w:hAnsi="Arial Narrow"/>
              </w:rPr>
            </w:r>
            <w:r w:rsidR="00646417">
              <w:rPr>
                <w:rFonts w:ascii="Arial Narrow" w:hAnsi="Arial Narrow"/>
              </w:rPr>
              <w:fldChar w:fldCharType="separate"/>
            </w:r>
            <w:r w:rsidRPr="00CB7873">
              <w:rPr>
                <w:rFonts w:ascii="Arial Narrow" w:hAnsi="Arial Narrow"/>
              </w:rPr>
              <w:fldChar w:fldCharType="end"/>
            </w:r>
            <w:bookmarkEnd w:id="3"/>
            <w:r w:rsidRPr="00CB7873">
              <w:rPr>
                <w:rFonts w:ascii="Arial Narrow" w:hAnsi="Arial Narrow"/>
              </w:rPr>
              <w:tab/>
            </w:r>
            <w:r w:rsidR="00BD685C">
              <w:rPr>
                <w:rFonts w:ascii="Arial Narrow" w:hAnsi="Arial Narrow"/>
              </w:rPr>
              <w:t>grabenlos</w:t>
            </w:r>
          </w:p>
        </w:tc>
        <w:tc>
          <w:tcPr>
            <w:tcW w:w="1985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EB604D" w:rsidRPr="00CB7873" w:rsidRDefault="00BD685C" w:rsidP="0008414F">
            <w:pPr>
              <w:pStyle w:val="tabellentext"/>
              <w:tabs>
                <w:tab w:val="left" w:pos="267"/>
                <w:tab w:val="left" w:pos="851"/>
              </w:tabs>
              <w:spacing w:before="60"/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873">
              <w:rPr>
                <w:rFonts w:ascii="Arial Narrow" w:hAnsi="Arial Narrow"/>
              </w:rPr>
              <w:instrText xml:space="preserve"> FORMCHECKBOX </w:instrText>
            </w:r>
            <w:r w:rsidR="00646417">
              <w:rPr>
                <w:rFonts w:ascii="Arial Narrow" w:hAnsi="Arial Narrow"/>
              </w:rPr>
            </w:r>
            <w:r w:rsidR="00646417">
              <w:rPr>
                <w:rFonts w:ascii="Arial Narrow" w:hAnsi="Arial Narrow"/>
              </w:rPr>
              <w:fldChar w:fldCharType="separate"/>
            </w:r>
            <w:r w:rsidRPr="00CB7873">
              <w:rPr>
                <w:rFonts w:ascii="Arial Narrow" w:hAnsi="Arial Narrow"/>
              </w:rPr>
              <w:fldChar w:fldCharType="end"/>
            </w:r>
            <w:r w:rsidRPr="00CB7873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offener Graben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BB1E15" w:rsidRPr="00CB7873" w:rsidRDefault="00BD685C" w:rsidP="003802E1">
            <w:pPr>
              <w:pStyle w:val="tabellentext"/>
              <w:tabs>
                <w:tab w:val="left" w:pos="1037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Länge:</w:t>
            </w:r>
            <w:r w:rsidRPr="00CB7873">
              <w:rPr>
                <w:rFonts w:ascii="Arial Narrow" w:hAnsi="Arial Narrow"/>
              </w:rPr>
              <w:t xml:space="preserve"> </w:t>
            </w:r>
            <w:r w:rsidR="003802E1">
              <w:rPr>
                <w:rFonts w:ascii="Arial Narrow" w:hAnsi="Arial Narrow"/>
              </w:rPr>
              <w:tab/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152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</w:tcBorders>
            <w:vAlign w:val="center"/>
          </w:tcPr>
          <w:p w:rsidR="002E093E" w:rsidRPr="00CB7873" w:rsidRDefault="002E093E" w:rsidP="003802E1">
            <w:pPr>
              <w:pStyle w:val="tabellentext"/>
              <w:tabs>
                <w:tab w:val="left" w:pos="879"/>
              </w:tabs>
              <w:spacing w:before="60"/>
              <w:rPr>
                <w:rFonts w:ascii="Arial Narrow" w:hAnsi="Arial Narrow"/>
              </w:rPr>
            </w:pPr>
          </w:p>
        </w:tc>
      </w:tr>
      <w:tr w:rsidR="008655F8" w:rsidRPr="00CB7873" w:rsidTr="0008414F">
        <w:trPr>
          <w:trHeight w:val="566"/>
        </w:trPr>
        <w:tc>
          <w:tcPr>
            <w:tcW w:w="2172" w:type="dxa"/>
            <w:tcBorders>
              <w:top w:val="single" w:sz="2" w:space="0" w:color="auto"/>
              <w:bottom w:val="single" w:sz="2" w:space="0" w:color="auto"/>
              <w:right w:val="dotted" w:sz="4" w:space="0" w:color="808080"/>
            </w:tcBorders>
            <w:vAlign w:val="center"/>
          </w:tcPr>
          <w:p w:rsidR="008655F8" w:rsidRPr="00BD685C" w:rsidRDefault="00BD685C" w:rsidP="003802E1">
            <w:pPr>
              <w:pStyle w:val="tabellentext"/>
              <w:tabs>
                <w:tab w:val="left" w:pos="879"/>
              </w:tabs>
              <w:spacing w:before="60"/>
              <w:ind w:left="324" w:right="5" w:hanging="324"/>
              <w:rPr>
                <w:rFonts w:ascii="Arial Narrow" w:hAnsi="Arial Narrow"/>
                <w:b/>
              </w:rPr>
            </w:pPr>
            <w:r w:rsidRPr="00BD685C">
              <w:rPr>
                <w:rFonts w:ascii="Arial Narrow" w:hAnsi="Arial Narrow"/>
                <w:b/>
              </w:rPr>
              <w:t>Über- oder Unterführung</w:t>
            </w:r>
          </w:p>
        </w:tc>
        <w:tc>
          <w:tcPr>
            <w:tcW w:w="2364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8655F8" w:rsidRPr="00CB7873" w:rsidRDefault="00BD685C" w:rsidP="003802E1">
            <w:pPr>
              <w:pStyle w:val="tabellentext"/>
              <w:tabs>
                <w:tab w:val="left" w:pos="879"/>
              </w:tabs>
              <w:spacing w:before="60"/>
              <w:ind w:left="294" w:hanging="29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Zweck: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8655F8" w:rsidRPr="00CB7873" w:rsidRDefault="00BD685C" w:rsidP="0008414F">
            <w:pPr>
              <w:pStyle w:val="tabellentext"/>
              <w:tabs>
                <w:tab w:val="left" w:pos="851"/>
                <w:tab w:val="left" w:pos="879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Anzahl: </w:t>
            </w:r>
            <w:r w:rsidR="0008414F">
              <w:rPr>
                <w:rFonts w:ascii="Arial Narrow" w:hAnsi="Arial Narrow"/>
              </w:rPr>
              <w:tab/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8655F8" w:rsidRPr="00CB7873" w:rsidRDefault="00BD685C" w:rsidP="003802E1">
            <w:pPr>
              <w:pStyle w:val="tabellentext"/>
              <w:tabs>
                <w:tab w:val="left" w:pos="1037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Fläche: </w:t>
            </w:r>
            <w:r w:rsidR="003802E1">
              <w:rPr>
                <w:rFonts w:ascii="Arial Narrow" w:hAnsi="Arial Narrow"/>
              </w:rPr>
              <w:tab/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152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</w:tcBorders>
            <w:vAlign w:val="center"/>
          </w:tcPr>
          <w:p w:rsidR="008655F8" w:rsidRPr="00CB7873" w:rsidRDefault="008655F8" w:rsidP="003802E1">
            <w:pPr>
              <w:pStyle w:val="tabellentext"/>
              <w:tabs>
                <w:tab w:val="left" w:pos="879"/>
              </w:tabs>
              <w:spacing w:before="60"/>
              <w:rPr>
                <w:rFonts w:ascii="Arial Narrow" w:hAnsi="Arial Narrow"/>
              </w:rPr>
            </w:pPr>
          </w:p>
        </w:tc>
      </w:tr>
      <w:tr w:rsidR="00077A9D" w:rsidRPr="00CB7873" w:rsidTr="009308D4">
        <w:trPr>
          <w:trHeight w:val="566"/>
        </w:trPr>
        <w:tc>
          <w:tcPr>
            <w:tcW w:w="2172" w:type="dxa"/>
            <w:vMerge w:val="restart"/>
            <w:tcBorders>
              <w:top w:val="single" w:sz="2" w:space="0" w:color="auto"/>
              <w:right w:val="dotted" w:sz="4" w:space="0" w:color="808080"/>
            </w:tcBorders>
            <w:vAlign w:val="center"/>
          </w:tcPr>
          <w:p w:rsidR="00077A9D" w:rsidRPr="00697BB6" w:rsidRDefault="00077A9D" w:rsidP="003802E1">
            <w:pPr>
              <w:pStyle w:val="tabellentext"/>
              <w:tabs>
                <w:tab w:val="left" w:pos="879"/>
              </w:tabs>
              <w:spacing w:before="60"/>
              <w:ind w:left="324" w:right="5" w:hanging="324"/>
              <w:rPr>
                <w:rFonts w:ascii="Arial Narrow" w:hAnsi="Arial Narrow"/>
                <w:b/>
              </w:rPr>
            </w:pPr>
            <w:r w:rsidRPr="00697BB6">
              <w:rPr>
                <w:rFonts w:ascii="Arial Narrow" w:hAnsi="Arial Narrow"/>
                <w:b/>
              </w:rPr>
              <w:t>Erdanker</w:t>
            </w:r>
            <w:r>
              <w:rPr>
                <w:rFonts w:ascii="Arial Narrow" w:hAnsi="Arial Narrow"/>
                <w:b/>
              </w:rPr>
              <w:t>/Erdnägel</w:t>
            </w:r>
          </w:p>
        </w:tc>
        <w:tc>
          <w:tcPr>
            <w:tcW w:w="2364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077A9D" w:rsidRPr="00CB7873" w:rsidRDefault="00077A9D" w:rsidP="003802E1">
            <w:pPr>
              <w:pStyle w:val="tabellentext"/>
              <w:tabs>
                <w:tab w:val="left" w:pos="879"/>
              </w:tabs>
              <w:spacing w:before="60"/>
              <w:ind w:left="294" w:hanging="294"/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873">
              <w:rPr>
                <w:rFonts w:ascii="Arial Narrow" w:hAnsi="Arial Narrow"/>
              </w:rPr>
              <w:instrText xml:space="preserve"> FORMCHECKBOX </w:instrText>
            </w:r>
            <w:r w:rsidR="00646417">
              <w:rPr>
                <w:rFonts w:ascii="Arial Narrow" w:hAnsi="Arial Narrow"/>
              </w:rPr>
            </w:r>
            <w:r w:rsidR="00646417">
              <w:rPr>
                <w:rFonts w:ascii="Arial Narrow" w:hAnsi="Arial Narrow"/>
              </w:rPr>
              <w:fldChar w:fldCharType="separate"/>
            </w:r>
            <w:r w:rsidRPr="00CB7873">
              <w:rPr>
                <w:rFonts w:ascii="Arial Narrow" w:hAnsi="Arial Narrow"/>
              </w:rPr>
              <w:fldChar w:fldCharType="end"/>
            </w:r>
            <w:r w:rsidRPr="00CB7873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bleibend, statische Funktion</w:t>
            </w:r>
          </w:p>
        </w:tc>
        <w:tc>
          <w:tcPr>
            <w:tcW w:w="1985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077A9D" w:rsidRPr="00CB7873" w:rsidRDefault="00077A9D" w:rsidP="0008414F">
            <w:pPr>
              <w:pStyle w:val="tabellentext"/>
              <w:tabs>
                <w:tab w:val="left" w:pos="851"/>
                <w:tab w:val="left" w:pos="879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Anzahl: </w:t>
            </w:r>
            <w:r>
              <w:rPr>
                <w:rFonts w:ascii="Arial Narrow" w:hAnsi="Arial Narrow"/>
              </w:rPr>
              <w:tab/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077A9D" w:rsidRPr="00CB7873" w:rsidRDefault="00077A9D" w:rsidP="003802E1">
            <w:pPr>
              <w:pStyle w:val="tabellentext"/>
              <w:tabs>
                <w:tab w:val="left" w:pos="879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Längen zwischen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  <w:r>
              <w:rPr>
                <w:rFonts w:ascii="Arial Narrow" w:hAnsi="Arial Narrow"/>
              </w:rPr>
              <w:t xml:space="preserve"> bis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152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</w:tcBorders>
            <w:vAlign w:val="center"/>
          </w:tcPr>
          <w:p w:rsidR="00077A9D" w:rsidRPr="00CB7873" w:rsidRDefault="00077A9D" w:rsidP="003802E1">
            <w:pPr>
              <w:pStyle w:val="tabellentext"/>
              <w:tabs>
                <w:tab w:val="left" w:pos="879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Totale Länge: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</w:tr>
      <w:tr w:rsidR="00077A9D" w:rsidRPr="00CB7873" w:rsidTr="009308D4">
        <w:trPr>
          <w:trHeight w:val="566"/>
        </w:trPr>
        <w:tc>
          <w:tcPr>
            <w:tcW w:w="2172" w:type="dxa"/>
            <w:vMerge/>
            <w:tcBorders>
              <w:bottom w:val="single" w:sz="2" w:space="0" w:color="auto"/>
              <w:right w:val="dotted" w:sz="4" w:space="0" w:color="808080"/>
            </w:tcBorders>
            <w:vAlign w:val="center"/>
          </w:tcPr>
          <w:p w:rsidR="00077A9D" w:rsidRDefault="00077A9D" w:rsidP="00077A9D">
            <w:pPr>
              <w:pStyle w:val="tabellentext"/>
              <w:tabs>
                <w:tab w:val="left" w:pos="879"/>
              </w:tabs>
              <w:spacing w:before="60"/>
              <w:ind w:left="324" w:right="5" w:hanging="324"/>
              <w:rPr>
                <w:rFonts w:ascii="Arial Narrow" w:hAnsi="Arial Narrow"/>
                <w:b/>
              </w:rPr>
            </w:pPr>
          </w:p>
        </w:tc>
        <w:tc>
          <w:tcPr>
            <w:tcW w:w="2364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077A9D" w:rsidRPr="00CB7873" w:rsidRDefault="00077A9D" w:rsidP="00077A9D">
            <w:pPr>
              <w:pStyle w:val="tabellentext"/>
              <w:tabs>
                <w:tab w:val="left" w:pos="879"/>
              </w:tabs>
              <w:spacing w:before="60"/>
              <w:ind w:left="294" w:hanging="294"/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873">
              <w:rPr>
                <w:rFonts w:ascii="Arial Narrow" w:hAnsi="Arial Narrow"/>
              </w:rPr>
              <w:instrText xml:space="preserve"> FORMCHECKBOX </w:instrText>
            </w:r>
            <w:r w:rsidR="00646417">
              <w:rPr>
                <w:rFonts w:ascii="Arial Narrow" w:hAnsi="Arial Narrow"/>
              </w:rPr>
            </w:r>
            <w:r w:rsidR="00646417">
              <w:rPr>
                <w:rFonts w:ascii="Arial Narrow" w:hAnsi="Arial Narrow"/>
              </w:rPr>
              <w:fldChar w:fldCharType="separate"/>
            </w:r>
            <w:r w:rsidRPr="00CB7873">
              <w:rPr>
                <w:rFonts w:ascii="Arial Narrow" w:hAnsi="Arial Narrow"/>
              </w:rPr>
              <w:fldChar w:fldCharType="end"/>
            </w:r>
            <w:r w:rsidRPr="00CB7873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entlastet, verbleibend</w:t>
            </w:r>
          </w:p>
        </w:tc>
        <w:tc>
          <w:tcPr>
            <w:tcW w:w="1985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077A9D" w:rsidRPr="00CB7873" w:rsidRDefault="00077A9D" w:rsidP="00077A9D">
            <w:pPr>
              <w:pStyle w:val="tabellentext"/>
              <w:tabs>
                <w:tab w:val="left" w:pos="851"/>
                <w:tab w:val="left" w:pos="879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Anzahl: </w:t>
            </w:r>
            <w:r>
              <w:rPr>
                <w:rFonts w:ascii="Arial Narrow" w:hAnsi="Arial Narrow"/>
              </w:rPr>
              <w:tab/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077A9D" w:rsidRPr="00CB7873" w:rsidRDefault="00077A9D" w:rsidP="00077A9D">
            <w:pPr>
              <w:pStyle w:val="tabellentext"/>
              <w:tabs>
                <w:tab w:val="left" w:pos="879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Längen zwischen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  <w:r>
              <w:rPr>
                <w:rFonts w:ascii="Arial Narrow" w:hAnsi="Arial Narrow"/>
              </w:rPr>
              <w:t xml:space="preserve"> bis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152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</w:tcBorders>
            <w:vAlign w:val="center"/>
          </w:tcPr>
          <w:p w:rsidR="00077A9D" w:rsidRPr="00CB7873" w:rsidRDefault="00077A9D" w:rsidP="00077A9D">
            <w:pPr>
              <w:pStyle w:val="tabellentext"/>
              <w:tabs>
                <w:tab w:val="left" w:pos="879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Totale Länge: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</w:tr>
      <w:tr w:rsidR="00077A9D" w:rsidRPr="00CB7873" w:rsidTr="0008414F">
        <w:trPr>
          <w:trHeight w:val="566"/>
        </w:trPr>
        <w:tc>
          <w:tcPr>
            <w:tcW w:w="2172" w:type="dxa"/>
            <w:tcBorders>
              <w:top w:val="single" w:sz="2" w:space="0" w:color="auto"/>
              <w:bottom w:val="single" w:sz="2" w:space="0" w:color="auto"/>
              <w:right w:val="dotted" w:sz="4" w:space="0" w:color="808080"/>
            </w:tcBorders>
            <w:vAlign w:val="center"/>
          </w:tcPr>
          <w:p w:rsidR="00077A9D" w:rsidRPr="00697BB6" w:rsidRDefault="00077A9D" w:rsidP="00077A9D">
            <w:pPr>
              <w:pStyle w:val="tabellentext"/>
              <w:tabs>
                <w:tab w:val="left" w:pos="879"/>
              </w:tabs>
              <w:spacing w:before="60"/>
              <w:ind w:left="324" w:right="5" w:hanging="32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Spund-/Schlitz-/Bohrpfahlwand</w:t>
            </w:r>
          </w:p>
        </w:tc>
        <w:tc>
          <w:tcPr>
            <w:tcW w:w="2364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077A9D" w:rsidRPr="00CB7873" w:rsidRDefault="00077A9D" w:rsidP="00077A9D">
            <w:pPr>
              <w:pStyle w:val="tabellentext"/>
              <w:tabs>
                <w:tab w:val="left" w:pos="879"/>
              </w:tabs>
              <w:spacing w:before="60"/>
              <w:ind w:left="294" w:hanging="29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Bezeichnung: </w:t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077A9D" w:rsidRPr="00CB7873" w:rsidRDefault="00077A9D" w:rsidP="00077A9D">
            <w:pPr>
              <w:pStyle w:val="tabellentext"/>
              <w:tabs>
                <w:tab w:val="left" w:pos="284"/>
              </w:tabs>
              <w:spacing w:before="60"/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873">
              <w:rPr>
                <w:rFonts w:ascii="Arial Narrow" w:hAnsi="Arial Narrow"/>
              </w:rPr>
              <w:instrText xml:space="preserve"> FORMCHECKBOX </w:instrText>
            </w:r>
            <w:r w:rsidR="00646417">
              <w:rPr>
                <w:rFonts w:ascii="Arial Narrow" w:hAnsi="Arial Narrow"/>
              </w:rPr>
            </w:r>
            <w:r w:rsidR="00646417">
              <w:rPr>
                <w:rFonts w:ascii="Arial Narrow" w:hAnsi="Arial Narrow"/>
              </w:rPr>
              <w:fldChar w:fldCharType="separate"/>
            </w:r>
            <w:r w:rsidRPr="00CB7873">
              <w:rPr>
                <w:rFonts w:ascii="Arial Narrow" w:hAnsi="Arial Narrow"/>
              </w:rPr>
              <w:fldChar w:fldCharType="end"/>
            </w:r>
            <w:r w:rsidRPr="00CB7873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im Boden verbleibend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  <w:right w:val="dotted" w:sz="4" w:space="0" w:color="808080"/>
            </w:tcBorders>
            <w:vAlign w:val="center"/>
          </w:tcPr>
          <w:p w:rsidR="00077A9D" w:rsidRPr="00CB7873" w:rsidRDefault="00077A9D" w:rsidP="00077A9D">
            <w:pPr>
              <w:pStyle w:val="tabellentext"/>
              <w:tabs>
                <w:tab w:val="left" w:pos="1037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Wandlänge: </w:t>
            </w:r>
            <w:r>
              <w:rPr>
                <w:rFonts w:ascii="Arial Narrow" w:hAnsi="Arial Narrow"/>
              </w:rPr>
              <w:tab/>
            </w: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1528" w:type="dxa"/>
            <w:tcBorders>
              <w:top w:val="single" w:sz="2" w:space="0" w:color="auto"/>
              <w:left w:val="dotted" w:sz="4" w:space="0" w:color="808080"/>
              <w:bottom w:val="single" w:sz="2" w:space="0" w:color="auto"/>
            </w:tcBorders>
            <w:vAlign w:val="center"/>
          </w:tcPr>
          <w:p w:rsidR="00077A9D" w:rsidRPr="00CB7873" w:rsidRDefault="00077A9D" w:rsidP="00077A9D">
            <w:pPr>
              <w:pStyle w:val="tabellentext"/>
              <w:tabs>
                <w:tab w:val="left" w:pos="879"/>
              </w:tabs>
              <w:spacing w:before="60"/>
              <w:rPr>
                <w:rFonts w:ascii="Arial Narrow" w:hAnsi="Arial Narrow"/>
              </w:rPr>
            </w:pPr>
          </w:p>
        </w:tc>
      </w:tr>
    </w:tbl>
    <w:p w:rsidR="00493092" w:rsidRDefault="00493092"/>
    <w:p w:rsidR="00192437" w:rsidRPr="00CB7873" w:rsidRDefault="00267F60" w:rsidP="00192437">
      <w:pPr>
        <w:rPr>
          <w:rFonts w:ascii="Arial Narrow" w:hAnsi="Arial Narrow"/>
          <w:b/>
          <w:sz w:val="20"/>
          <w:szCs w:val="16"/>
        </w:rPr>
      </w:pPr>
      <w:r w:rsidRPr="00CB7873">
        <w:rPr>
          <w:rFonts w:ascii="Arial Narrow" w:hAnsi="Arial Narrow"/>
          <w:b/>
          <w:sz w:val="20"/>
          <w:szCs w:val="16"/>
        </w:rPr>
        <w:t>Legen Sie die erforderlichen Beilagen gemäss Seite 1 bei</w:t>
      </w:r>
      <w:r w:rsidR="002A379E" w:rsidRPr="00CB7873">
        <w:rPr>
          <w:rFonts w:ascii="Arial Narrow" w:hAnsi="Arial Narrow"/>
          <w:b/>
          <w:sz w:val="20"/>
          <w:szCs w:val="16"/>
        </w:rPr>
        <w:t>.</w:t>
      </w:r>
    </w:p>
    <w:tbl>
      <w:tblPr>
        <w:tblW w:w="10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402"/>
        <w:gridCol w:w="3798"/>
      </w:tblGrid>
      <w:tr w:rsidR="00192437" w:rsidRPr="00CB7873" w:rsidTr="004D40C6"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192437" w:rsidRPr="00CB7873" w:rsidRDefault="00192437" w:rsidP="009D6705">
            <w:pPr>
              <w:pStyle w:val="tabellentitel"/>
              <w:tabs>
                <w:tab w:val="left" w:pos="879"/>
              </w:tabs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192437" w:rsidRPr="00CB7873" w:rsidRDefault="00192437" w:rsidP="009D6705">
            <w:pPr>
              <w:pStyle w:val="tabellentitel"/>
              <w:tabs>
                <w:tab w:val="left" w:pos="879"/>
              </w:tabs>
              <w:rPr>
                <w:rFonts w:ascii="Arial Narrow" w:hAnsi="Arial Narrow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:rsidR="00192437" w:rsidRPr="00CB7873" w:rsidRDefault="00192437" w:rsidP="009D6705">
            <w:pPr>
              <w:pStyle w:val="tabellentitel"/>
              <w:tabs>
                <w:tab w:val="left" w:pos="879"/>
              </w:tabs>
              <w:rPr>
                <w:rFonts w:ascii="Arial Narrow" w:hAnsi="Arial Narrow"/>
              </w:rPr>
            </w:pPr>
          </w:p>
        </w:tc>
      </w:tr>
      <w:tr w:rsidR="00192437" w:rsidRPr="00CB7873" w:rsidTr="004D40C6">
        <w:trPr>
          <w:trHeight w:val="566"/>
        </w:trPr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</w:tcPr>
          <w:p w:rsidR="00192437" w:rsidRPr="00CB7873" w:rsidRDefault="00192437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t>Ort</w:t>
            </w:r>
            <w:r w:rsidR="004D40C6" w:rsidRPr="00CB7873">
              <w:rPr>
                <w:rFonts w:ascii="Arial Narrow" w:hAnsi="Arial Narrow"/>
              </w:rPr>
              <w:t>/Datum</w:t>
            </w:r>
          </w:p>
          <w:p w:rsidR="0003727C" w:rsidRDefault="0003727C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</w:rPr>
            </w:pPr>
          </w:p>
          <w:p w:rsidR="00493092" w:rsidRPr="00CB7873" w:rsidRDefault="00493092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</w:rPr>
            </w:pPr>
          </w:p>
          <w:p w:rsidR="00192437" w:rsidRPr="005B3186" w:rsidRDefault="00192437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  <w:i/>
              </w:rPr>
            </w:pP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  <w:bookmarkEnd w:id="4"/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</w:tcPr>
          <w:p w:rsidR="00192437" w:rsidRPr="00CB7873" w:rsidRDefault="004D40C6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t>Name/Vorname</w:t>
            </w:r>
          </w:p>
          <w:p w:rsidR="0003727C" w:rsidRDefault="0003727C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</w:rPr>
            </w:pPr>
          </w:p>
          <w:p w:rsidR="00493092" w:rsidRPr="00CB7873" w:rsidRDefault="00493092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</w:rPr>
            </w:pPr>
          </w:p>
          <w:p w:rsidR="00192437" w:rsidRPr="005B3186" w:rsidRDefault="00192437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  <w:i/>
              </w:rPr>
            </w:pPr>
            <w:r w:rsidRPr="005B3186">
              <w:rPr>
                <w:rFonts w:ascii="Arial Narrow" w:hAnsi="Arial Narrow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3186">
              <w:rPr>
                <w:rFonts w:ascii="Arial Narrow" w:hAnsi="Arial Narrow"/>
                <w:i/>
              </w:rPr>
              <w:instrText xml:space="preserve"> FORMTEXT </w:instrText>
            </w:r>
            <w:r w:rsidRPr="005B3186">
              <w:rPr>
                <w:rFonts w:ascii="Arial Narrow" w:hAnsi="Arial Narrow"/>
                <w:i/>
              </w:rPr>
            </w:r>
            <w:r w:rsidRPr="005B3186">
              <w:rPr>
                <w:rFonts w:ascii="Arial Narrow" w:hAnsi="Arial Narrow"/>
                <w:i/>
              </w:rPr>
              <w:fldChar w:fldCharType="separate"/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  <w:noProof/>
              </w:rPr>
              <w:t> </w:t>
            </w:r>
            <w:r w:rsidRPr="005B3186">
              <w:rPr>
                <w:rFonts w:ascii="Arial Narrow" w:hAnsi="Arial Narrow"/>
                <w:i/>
              </w:rPr>
              <w:fldChar w:fldCharType="end"/>
            </w:r>
          </w:p>
        </w:tc>
        <w:tc>
          <w:tcPr>
            <w:tcW w:w="3798" w:type="dxa"/>
            <w:tcBorders>
              <w:top w:val="single" w:sz="12" w:space="0" w:color="auto"/>
              <w:bottom w:val="single" w:sz="2" w:space="0" w:color="auto"/>
            </w:tcBorders>
          </w:tcPr>
          <w:p w:rsidR="00192437" w:rsidRPr="00CB7873" w:rsidRDefault="0003727C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</w:rPr>
            </w:pPr>
            <w:r w:rsidRPr="00CB7873">
              <w:rPr>
                <w:rFonts w:ascii="Arial Narrow" w:hAnsi="Arial Narrow"/>
              </w:rPr>
              <w:t>Unterschrift/</w:t>
            </w:r>
            <w:r w:rsidR="004D40C6" w:rsidRPr="00CB7873">
              <w:rPr>
                <w:rFonts w:ascii="Arial Narrow" w:hAnsi="Arial Narrow"/>
              </w:rPr>
              <w:t>Firmenstempel</w:t>
            </w:r>
          </w:p>
          <w:p w:rsidR="0003727C" w:rsidRDefault="0003727C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</w:rPr>
            </w:pPr>
          </w:p>
          <w:p w:rsidR="00493092" w:rsidRPr="00CB7873" w:rsidRDefault="00493092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</w:rPr>
            </w:pPr>
          </w:p>
          <w:p w:rsidR="0003727C" w:rsidRPr="00CB7873" w:rsidRDefault="0003727C" w:rsidP="009D6705">
            <w:pPr>
              <w:pStyle w:val="tabellentext"/>
              <w:tabs>
                <w:tab w:val="left" w:pos="879"/>
              </w:tabs>
              <w:rPr>
                <w:rFonts w:ascii="Arial Narrow" w:hAnsi="Arial Narrow"/>
              </w:rPr>
            </w:pPr>
          </w:p>
        </w:tc>
      </w:tr>
    </w:tbl>
    <w:p w:rsidR="00DE78EF" w:rsidRPr="00CB7873" w:rsidRDefault="00DE78EF" w:rsidP="00A8704D">
      <w:pPr>
        <w:pStyle w:val="grundtextstandard"/>
        <w:rPr>
          <w:rFonts w:ascii="Arial Narrow" w:hAnsi="Arial Narrow"/>
        </w:rPr>
      </w:pPr>
    </w:p>
    <w:p w:rsidR="007045B3" w:rsidRPr="00CB7873" w:rsidRDefault="007045B3" w:rsidP="00CB7873">
      <w:pPr>
        <w:pStyle w:val="grundtextstandard"/>
        <w:tabs>
          <w:tab w:val="left" w:pos="3686"/>
        </w:tabs>
        <w:rPr>
          <w:rFonts w:ascii="Arial Narrow" w:hAnsi="Arial Narrow"/>
        </w:rPr>
        <w:sectPr w:rsidR="007045B3" w:rsidRPr="00CB7873" w:rsidSect="005B3186">
          <w:type w:val="continuous"/>
          <w:pgSz w:w="11906" w:h="16838" w:code="9"/>
          <w:pgMar w:top="1191" w:right="567" w:bottom="851" w:left="1021" w:header="0" w:footer="497" w:gutter="0"/>
          <w:cols w:space="227"/>
          <w:docGrid w:linePitch="360"/>
        </w:sectPr>
      </w:pPr>
    </w:p>
    <w:p w:rsidR="008C260E" w:rsidRDefault="00192437" w:rsidP="00657FD7">
      <w:pPr>
        <w:pStyle w:val="grundtextstandard"/>
        <w:rPr>
          <w:rFonts w:ascii="Arial Narrow" w:hAnsi="Arial Narrow"/>
        </w:rPr>
      </w:pPr>
      <w:r w:rsidRPr="00CB7873">
        <w:rPr>
          <w:rFonts w:ascii="Arial Narrow" w:hAnsi="Arial Narrow"/>
        </w:rPr>
        <w:t>Bei Fr</w:t>
      </w:r>
      <w:r w:rsidR="00F90498" w:rsidRPr="00CB7873">
        <w:rPr>
          <w:rFonts w:ascii="Arial Narrow" w:hAnsi="Arial Narrow"/>
        </w:rPr>
        <w:t xml:space="preserve">agen </w:t>
      </w:r>
      <w:r w:rsidR="00A72356">
        <w:rPr>
          <w:rFonts w:ascii="Arial Narrow" w:hAnsi="Arial Narrow"/>
        </w:rPr>
        <w:t xml:space="preserve">wenden Sie sich an die Abteilung </w:t>
      </w:r>
      <w:r w:rsidR="005F1CD7">
        <w:rPr>
          <w:rFonts w:ascii="Arial Narrow" w:hAnsi="Arial Narrow"/>
        </w:rPr>
        <w:t>Planung/Infrastruktur</w:t>
      </w:r>
      <w:r w:rsidR="00A72356">
        <w:rPr>
          <w:rFonts w:ascii="Arial Narrow" w:hAnsi="Arial Narrow"/>
        </w:rPr>
        <w:t xml:space="preserve"> + Forst, +41 44 815 17 47 oder daniel.baer@kloten.ch.</w:t>
      </w:r>
      <w:r w:rsidR="00A72356">
        <w:rPr>
          <w:rFonts w:ascii="Arial Narrow" w:hAnsi="Arial Narrow"/>
        </w:rPr>
        <w:br/>
      </w:r>
    </w:p>
    <w:p w:rsidR="0008414F" w:rsidRDefault="0008414F" w:rsidP="0008414F">
      <w:pPr>
        <w:pStyle w:val="grundtextstandard"/>
        <w:pBdr>
          <w:bottom w:val="dotted" w:sz="18" w:space="1" w:color="auto"/>
        </w:pBdr>
        <w:rPr>
          <w:rFonts w:ascii="Arial Narrow" w:hAnsi="Arial Narrow"/>
        </w:rPr>
      </w:pPr>
    </w:p>
    <w:p w:rsidR="0008414F" w:rsidRDefault="0008414F" w:rsidP="0008414F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22"/>
          <w:lang w:eastAsia="en-US"/>
        </w:rPr>
      </w:pPr>
    </w:p>
    <w:p w:rsidR="0008414F" w:rsidRDefault="0008414F" w:rsidP="0008414F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22"/>
          <w:lang w:eastAsia="en-US"/>
        </w:rPr>
      </w:pPr>
      <w:r w:rsidRPr="00F45427">
        <w:rPr>
          <w:rFonts w:ascii="Arial Narrow" w:hAnsi="Arial Narrow"/>
          <w:b/>
          <w:sz w:val="22"/>
          <w:lang w:eastAsia="en-US"/>
        </w:rPr>
        <w:t>Auflagen</w:t>
      </w:r>
      <w:r>
        <w:rPr>
          <w:rFonts w:ascii="Arial Narrow" w:hAnsi="Arial Narrow"/>
          <w:b/>
          <w:sz w:val="22"/>
          <w:lang w:eastAsia="en-US"/>
        </w:rPr>
        <w:t>/Bewilligung</w:t>
      </w:r>
    </w:p>
    <w:p w:rsidR="0008414F" w:rsidRDefault="0008414F" w:rsidP="0008414F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22"/>
          <w:lang w:eastAsia="en-US"/>
        </w:rPr>
      </w:pPr>
    </w:p>
    <w:p w:rsidR="0008414F" w:rsidRDefault="0008414F" w:rsidP="0008414F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20"/>
          <w:lang w:eastAsia="en-US"/>
        </w:rPr>
      </w:pPr>
      <w:r>
        <w:rPr>
          <w:rFonts w:ascii="Arial Narrow" w:hAnsi="Arial Narrow"/>
          <w:sz w:val="20"/>
          <w:lang w:eastAsia="en-US"/>
        </w:rPr>
        <w:t>Das vorliegende Gesuch für die Inanspruchnahme des öffentlichen Grundes im Rahmen der Sondergebrauchsvorschriften wird unter Berücksichtigung der nachfolgenden Auflagen bewilligt:</w:t>
      </w:r>
    </w:p>
    <w:p w:rsidR="0008414F" w:rsidRDefault="0008414F" w:rsidP="0008414F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20"/>
          <w:lang w:eastAsia="en-US"/>
        </w:rPr>
      </w:pPr>
    </w:p>
    <w:p w:rsidR="0008414F" w:rsidRDefault="0008414F" w:rsidP="00F720D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Arial Narrow" w:hAnsi="Arial Narrow"/>
          <w:sz w:val="20"/>
          <w:lang w:eastAsia="en-US"/>
        </w:rPr>
      </w:pPr>
      <w:r>
        <w:rPr>
          <w:rFonts w:ascii="Arial Narrow" w:hAnsi="Arial Narrow"/>
          <w:sz w:val="20"/>
          <w:lang w:eastAsia="en-US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8"/>
      <w:r>
        <w:rPr>
          <w:rFonts w:ascii="Arial Narrow" w:hAnsi="Arial Narrow"/>
          <w:sz w:val="20"/>
          <w:lang w:eastAsia="en-US"/>
        </w:rPr>
        <w:instrText xml:space="preserve"> FORMCHECKBOX </w:instrText>
      </w:r>
      <w:r w:rsidR="00646417">
        <w:rPr>
          <w:rFonts w:ascii="Arial Narrow" w:hAnsi="Arial Narrow"/>
          <w:sz w:val="20"/>
          <w:lang w:eastAsia="en-US"/>
        </w:rPr>
      </w:r>
      <w:r w:rsidR="00646417">
        <w:rPr>
          <w:rFonts w:ascii="Arial Narrow" w:hAnsi="Arial Narrow"/>
          <w:sz w:val="20"/>
          <w:lang w:eastAsia="en-US"/>
        </w:rPr>
        <w:fldChar w:fldCharType="separate"/>
      </w:r>
      <w:r>
        <w:rPr>
          <w:rFonts w:ascii="Arial Narrow" w:hAnsi="Arial Narrow"/>
          <w:sz w:val="20"/>
          <w:lang w:eastAsia="en-US"/>
        </w:rPr>
        <w:fldChar w:fldCharType="end"/>
      </w:r>
      <w:bookmarkEnd w:id="5"/>
      <w:r>
        <w:rPr>
          <w:rFonts w:ascii="Arial Narrow" w:hAnsi="Arial Narrow"/>
          <w:sz w:val="20"/>
          <w:lang w:eastAsia="en-US"/>
        </w:rPr>
        <w:t xml:space="preserve"> Ein allfälliger Aufbruch des öffentlichen Grundes ist mittels eines Grabenaufbruchsgesuchs einzureichen.</w:t>
      </w:r>
    </w:p>
    <w:p w:rsidR="0008414F" w:rsidRDefault="00EE08DF" w:rsidP="00F720D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Arial Narrow" w:hAnsi="Arial Narrow"/>
          <w:sz w:val="20"/>
          <w:lang w:eastAsia="en-US"/>
        </w:rPr>
      </w:pPr>
      <w:r>
        <w:rPr>
          <w:rFonts w:ascii="Arial Narrow" w:hAnsi="Arial Narrow"/>
          <w:sz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  <w:lang w:eastAsia="en-US"/>
        </w:rPr>
        <w:instrText xml:space="preserve"> FORMCHECKBOX </w:instrText>
      </w:r>
      <w:r w:rsidR="00646417">
        <w:rPr>
          <w:rFonts w:ascii="Arial Narrow" w:hAnsi="Arial Narrow"/>
          <w:sz w:val="20"/>
          <w:lang w:eastAsia="en-US"/>
        </w:rPr>
      </w:r>
      <w:r w:rsidR="00646417">
        <w:rPr>
          <w:rFonts w:ascii="Arial Narrow" w:hAnsi="Arial Narrow"/>
          <w:sz w:val="20"/>
          <w:lang w:eastAsia="en-US"/>
        </w:rPr>
        <w:fldChar w:fldCharType="separate"/>
      </w:r>
      <w:r>
        <w:rPr>
          <w:rFonts w:ascii="Arial Narrow" w:hAnsi="Arial Narrow"/>
          <w:sz w:val="20"/>
          <w:lang w:eastAsia="en-US"/>
        </w:rPr>
        <w:fldChar w:fldCharType="end"/>
      </w:r>
      <w:r w:rsidR="0008414F">
        <w:rPr>
          <w:rFonts w:ascii="Arial Narrow" w:hAnsi="Arial Narrow"/>
          <w:sz w:val="20"/>
          <w:lang w:eastAsia="en-US"/>
        </w:rPr>
        <w:t xml:space="preserve"> Die im Boden verbleibenden Anker, Nägel, Leitungen, Wände, etc. sind mittels eines lagegenauen</w:t>
      </w:r>
      <w:r w:rsidR="00F720D9">
        <w:rPr>
          <w:rFonts w:ascii="Arial Narrow" w:hAnsi="Arial Narrow"/>
          <w:sz w:val="20"/>
          <w:lang w:eastAsia="en-US"/>
        </w:rPr>
        <w:t xml:space="preserve"> Planes im Format *.dxf/*.dwg am Ende </w:t>
      </w:r>
      <w:r w:rsidR="00F720D9">
        <w:rPr>
          <w:rFonts w:ascii="Arial Narrow" w:hAnsi="Arial Narrow"/>
          <w:sz w:val="20"/>
          <w:lang w:eastAsia="en-US"/>
        </w:rPr>
        <w:tab/>
        <w:t>des Bauvorhabens der Bewilligungsbehörde abzugeben.</w:t>
      </w:r>
    </w:p>
    <w:p w:rsidR="0008414F" w:rsidRDefault="00EE08DF" w:rsidP="00F720D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Arial Narrow" w:hAnsi="Arial Narrow"/>
          <w:sz w:val="20"/>
          <w:lang w:eastAsia="en-US"/>
        </w:rPr>
      </w:pPr>
      <w:r>
        <w:rPr>
          <w:rFonts w:ascii="Arial Narrow" w:hAnsi="Arial Narrow"/>
          <w:sz w:val="20"/>
          <w:lang w:eastAsia="en-U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  <w:lang w:eastAsia="en-US"/>
        </w:rPr>
        <w:instrText xml:space="preserve"> FORMCHECKBOX </w:instrText>
      </w:r>
      <w:r w:rsidR="00646417">
        <w:rPr>
          <w:rFonts w:ascii="Arial Narrow" w:hAnsi="Arial Narrow"/>
          <w:sz w:val="20"/>
          <w:lang w:eastAsia="en-US"/>
        </w:rPr>
      </w:r>
      <w:r w:rsidR="00646417">
        <w:rPr>
          <w:rFonts w:ascii="Arial Narrow" w:hAnsi="Arial Narrow"/>
          <w:sz w:val="20"/>
          <w:lang w:eastAsia="en-US"/>
        </w:rPr>
        <w:fldChar w:fldCharType="separate"/>
      </w:r>
      <w:r>
        <w:rPr>
          <w:rFonts w:ascii="Arial Narrow" w:hAnsi="Arial Narrow"/>
          <w:sz w:val="20"/>
          <w:lang w:eastAsia="en-US"/>
        </w:rPr>
        <w:fldChar w:fldCharType="end"/>
      </w:r>
      <w:r w:rsidR="0008414F">
        <w:rPr>
          <w:rFonts w:ascii="Arial Narrow" w:hAnsi="Arial Narrow"/>
          <w:sz w:val="20"/>
          <w:lang w:eastAsia="en-US"/>
        </w:rPr>
        <w:t xml:space="preserve"> Änderungen des </w:t>
      </w:r>
      <w:r w:rsidR="00F720D9">
        <w:rPr>
          <w:rFonts w:ascii="Arial Narrow" w:hAnsi="Arial Narrow"/>
          <w:sz w:val="20"/>
          <w:lang w:eastAsia="en-US"/>
        </w:rPr>
        <w:t>Baugrubenkonzeptes sind sofort der Bewilligungsbehörde zu melden</w:t>
      </w:r>
    </w:p>
    <w:p w:rsidR="0008414F" w:rsidRDefault="0008414F" w:rsidP="00F720D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Arial Narrow" w:hAnsi="Arial Narrow"/>
          <w:sz w:val="20"/>
          <w:lang w:eastAsia="en-US"/>
        </w:rPr>
      </w:pPr>
      <w:r>
        <w:rPr>
          <w:rFonts w:ascii="Arial Narrow" w:hAnsi="Arial Narrow"/>
          <w:sz w:val="20"/>
          <w:lang w:eastAsia="en-US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  <w:lang w:eastAsia="en-US"/>
        </w:rPr>
        <w:instrText xml:space="preserve"> FORMCHECKBOX </w:instrText>
      </w:r>
      <w:r w:rsidR="00646417">
        <w:rPr>
          <w:rFonts w:ascii="Arial Narrow" w:hAnsi="Arial Narrow"/>
          <w:sz w:val="20"/>
          <w:lang w:eastAsia="en-US"/>
        </w:rPr>
      </w:r>
      <w:r w:rsidR="00646417">
        <w:rPr>
          <w:rFonts w:ascii="Arial Narrow" w:hAnsi="Arial Narrow"/>
          <w:sz w:val="20"/>
          <w:lang w:eastAsia="en-US"/>
        </w:rPr>
        <w:fldChar w:fldCharType="separate"/>
      </w:r>
      <w:r>
        <w:rPr>
          <w:rFonts w:ascii="Arial Narrow" w:hAnsi="Arial Narrow"/>
          <w:sz w:val="20"/>
          <w:lang w:eastAsia="en-US"/>
        </w:rPr>
        <w:fldChar w:fldCharType="end"/>
      </w:r>
      <w:r>
        <w:rPr>
          <w:rFonts w:ascii="Arial Narrow" w:hAnsi="Arial Narrow"/>
          <w:sz w:val="20"/>
          <w:lang w:eastAsia="en-US"/>
        </w:rPr>
        <w:t xml:space="preserve"> ……………………………………..</w:t>
      </w:r>
    </w:p>
    <w:p w:rsidR="0008414F" w:rsidRDefault="0008414F" w:rsidP="00F720D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Arial Narrow" w:hAnsi="Arial Narrow"/>
          <w:sz w:val="20"/>
          <w:lang w:eastAsia="en-US"/>
        </w:rPr>
      </w:pPr>
      <w:r>
        <w:rPr>
          <w:rFonts w:ascii="Arial Narrow" w:hAnsi="Arial Narrow"/>
          <w:sz w:val="20"/>
          <w:lang w:eastAsia="en-US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  <w:lang w:eastAsia="en-US"/>
        </w:rPr>
        <w:instrText xml:space="preserve"> FORMCHECKBOX </w:instrText>
      </w:r>
      <w:r w:rsidR="00646417">
        <w:rPr>
          <w:rFonts w:ascii="Arial Narrow" w:hAnsi="Arial Narrow"/>
          <w:sz w:val="20"/>
          <w:lang w:eastAsia="en-US"/>
        </w:rPr>
      </w:r>
      <w:r w:rsidR="00646417">
        <w:rPr>
          <w:rFonts w:ascii="Arial Narrow" w:hAnsi="Arial Narrow"/>
          <w:sz w:val="20"/>
          <w:lang w:eastAsia="en-US"/>
        </w:rPr>
        <w:fldChar w:fldCharType="separate"/>
      </w:r>
      <w:r>
        <w:rPr>
          <w:rFonts w:ascii="Arial Narrow" w:hAnsi="Arial Narrow"/>
          <w:sz w:val="20"/>
          <w:lang w:eastAsia="en-US"/>
        </w:rPr>
        <w:fldChar w:fldCharType="end"/>
      </w:r>
      <w:r>
        <w:rPr>
          <w:rFonts w:ascii="Arial Narrow" w:hAnsi="Arial Narrow"/>
          <w:sz w:val="20"/>
          <w:lang w:eastAsia="en-US"/>
        </w:rPr>
        <w:t xml:space="preserve"> ……………………………………..</w:t>
      </w:r>
    </w:p>
    <w:p w:rsidR="0008414F" w:rsidRDefault="0008414F" w:rsidP="0008414F">
      <w:pPr>
        <w:autoSpaceDE w:val="0"/>
        <w:autoSpaceDN w:val="0"/>
        <w:adjustRightInd w:val="0"/>
        <w:spacing w:after="120" w:line="240" w:lineRule="auto"/>
        <w:rPr>
          <w:rFonts w:ascii="Arial Narrow" w:hAnsi="Arial Narrow"/>
          <w:sz w:val="20"/>
          <w:lang w:eastAsia="en-US"/>
        </w:rPr>
      </w:pPr>
    </w:p>
    <w:p w:rsidR="0008414F" w:rsidRDefault="0008414F" w:rsidP="0008414F">
      <w:pPr>
        <w:autoSpaceDE w:val="0"/>
        <w:autoSpaceDN w:val="0"/>
        <w:adjustRightInd w:val="0"/>
        <w:spacing w:after="120" w:line="240" w:lineRule="auto"/>
        <w:rPr>
          <w:rFonts w:ascii="Arial Narrow" w:hAnsi="Arial Narrow"/>
          <w:sz w:val="20"/>
          <w:lang w:eastAsia="en-US"/>
        </w:rPr>
      </w:pPr>
      <w:r>
        <w:rPr>
          <w:rFonts w:ascii="Arial Narrow" w:hAnsi="Arial Narrow"/>
          <w:sz w:val="20"/>
          <w:lang w:eastAsia="en-US"/>
        </w:rPr>
        <w:t>Für die Stadt Kloten:</w:t>
      </w:r>
    </w:p>
    <w:p w:rsidR="0008414F" w:rsidRDefault="0008414F" w:rsidP="0008414F">
      <w:pPr>
        <w:autoSpaceDE w:val="0"/>
        <w:autoSpaceDN w:val="0"/>
        <w:adjustRightInd w:val="0"/>
        <w:spacing w:after="120" w:line="240" w:lineRule="auto"/>
        <w:rPr>
          <w:rFonts w:ascii="Arial Narrow" w:hAnsi="Arial Narrow"/>
          <w:sz w:val="20"/>
          <w:lang w:eastAsia="en-US"/>
        </w:rPr>
      </w:pPr>
    </w:p>
    <w:p w:rsidR="00F720D9" w:rsidRDefault="0008414F" w:rsidP="00F720D9">
      <w:pPr>
        <w:tabs>
          <w:tab w:val="left" w:pos="709"/>
          <w:tab w:val="left" w:pos="5529"/>
        </w:tabs>
        <w:autoSpaceDE w:val="0"/>
        <w:autoSpaceDN w:val="0"/>
        <w:adjustRightInd w:val="0"/>
        <w:spacing w:line="240" w:lineRule="auto"/>
        <w:rPr>
          <w:rFonts w:ascii="Arial Narrow" w:hAnsi="Arial Narrow"/>
          <w:sz w:val="20"/>
          <w:lang w:eastAsia="en-US"/>
        </w:rPr>
      </w:pPr>
      <w:r>
        <w:rPr>
          <w:rFonts w:ascii="Arial Narrow" w:hAnsi="Arial Narrow"/>
          <w:sz w:val="20"/>
          <w:lang w:eastAsia="en-US"/>
        </w:rPr>
        <w:t>Datum:</w:t>
      </w:r>
      <w:r>
        <w:rPr>
          <w:rFonts w:ascii="Arial Narrow" w:hAnsi="Arial Narrow"/>
          <w:sz w:val="20"/>
          <w:lang w:eastAsia="en-US"/>
        </w:rPr>
        <w:tab/>
      </w:r>
      <w:r>
        <w:rPr>
          <w:rFonts w:ascii="Arial Narrow" w:hAnsi="Arial Narrow"/>
          <w:b/>
          <w:sz w:val="20"/>
        </w:rPr>
        <w:t>Kloten,</w:t>
      </w:r>
      <w:r w:rsidR="00F720D9">
        <w:rPr>
          <w:rFonts w:ascii="Arial Narrow" w:hAnsi="Arial Narrow"/>
          <w:b/>
          <w:sz w:val="20"/>
        </w:rPr>
        <w:t xml:space="preserve"> </w:t>
      </w:r>
      <w:r w:rsidR="00F720D9" w:rsidRPr="00F720D9">
        <w:rPr>
          <w:rFonts w:ascii="Arial Narrow" w:hAnsi="Arial Narrow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720D9" w:rsidRPr="00F720D9">
        <w:rPr>
          <w:rFonts w:ascii="Arial Narrow" w:hAnsi="Arial Narrow"/>
          <w:b/>
          <w:sz w:val="20"/>
        </w:rPr>
        <w:instrText xml:space="preserve"> FORMTEXT </w:instrText>
      </w:r>
      <w:r w:rsidR="00F720D9" w:rsidRPr="00F720D9">
        <w:rPr>
          <w:rFonts w:ascii="Arial Narrow" w:hAnsi="Arial Narrow"/>
          <w:b/>
          <w:sz w:val="20"/>
        </w:rPr>
      </w:r>
      <w:r w:rsidR="00F720D9" w:rsidRPr="00F720D9">
        <w:rPr>
          <w:rFonts w:ascii="Arial Narrow" w:hAnsi="Arial Narrow"/>
          <w:b/>
          <w:sz w:val="20"/>
        </w:rPr>
        <w:fldChar w:fldCharType="separate"/>
      </w:r>
      <w:r w:rsidR="00F720D9" w:rsidRPr="00F720D9">
        <w:rPr>
          <w:rFonts w:ascii="Arial Narrow" w:hAnsi="Arial Narrow"/>
          <w:b/>
          <w:noProof/>
          <w:sz w:val="20"/>
        </w:rPr>
        <w:t> </w:t>
      </w:r>
      <w:r w:rsidR="00F720D9" w:rsidRPr="00F720D9">
        <w:rPr>
          <w:rFonts w:ascii="Arial Narrow" w:hAnsi="Arial Narrow"/>
          <w:b/>
          <w:noProof/>
          <w:sz w:val="20"/>
        </w:rPr>
        <w:t> </w:t>
      </w:r>
      <w:r w:rsidR="00F720D9" w:rsidRPr="00F720D9">
        <w:rPr>
          <w:rFonts w:ascii="Arial Narrow" w:hAnsi="Arial Narrow"/>
          <w:b/>
          <w:noProof/>
          <w:sz w:val="20"/>
        </w:rPr>
        <w:t> </w:t>
      </w:r>
      <w:r w:rsidR="00F720D9" w:rsidRPr="00F720D9">
        <w:rPr>
          <w:rFonts w:ascii="Arial Narrow" w:hAnsi="Arial Narrow"/>
          <w:b/>
          <w:noProof/>
          <w:sz w:val="20"/>
        </w:rPr>
        <w:t> </w:t>
      </w:r>
      <w:r w:rsidR="00F720D9" w:rsidRPr="00F720D9">
        <w:rPr>
          <w:rFonts w:ascii="Arial Narrow" w:hAnsi="Arial Narrow"/>
          <w:b/>
          <w:noProof/>
          <w:sz w:val="20"/>
        </w:rPr>
        <w:t> </w:t>
      </w:r>
      <w:r w:rsidR="00F720D9" w:rsidRPr="00F720D9">
        <w:rPr>
          <w:rFonts w:ascii="Arial Narrow" w:hAnsi="Arial Narrow"/>
          <w:b/>
          <w:sz w:val="20"/>
        </w:rPr>
        <w:fldChar w:fldCharType="end"/>
      </w:r>
    </w:p>
    <w:p w:rsidR="00F720D9" w:rsidRDefault="00F720D9" w:rsidP="00F720D9">
      <w:pPr>
        <w:tabs>
          <w:tab w:val="left" w:pos="709"/>
          <w:tab w:val="left" w:pos="5529"/>
        </w:tabs>
        <w:autoSpaceDE w:val="0"/>
        <w:autoSpaceDN w:val="0"/>
        <w:adjustRightInd w:val="0"/>
        <w:spacing w:line="240" w:lineRule="auto"/>
        <w:rPr>
          <w:rFonts w:ascii="Arial Narrow" w:hAnsi="Arial Narrow"/>
          <w:sz w:val="20"/>
          <w:lang w:eastAsia="en-US"/>
        </w:rPr>
      </w:pPr>
    </w:p>
    <w:p w:rsidR="00F720D9" w:rsidRDefault="00F720D9" w:rsidP="00F720D9">
      <w:pPr>
        <w:tabs>
          <w:tab w:val="left" w:pos="709"/>
          <w:tab w:val="left" w:pos="5529"/>
        </w:tabs>
        <w:autoSpaceDE w:val="0"/>
        <w:autoSpaceDN w:val="0"/>
        <w:adjustRightInd w:val="0"/>
        <w:spacing w:line="240" w:lineRule="auto"/>
        <w:rPr>
          <w:rFonts w:ascii="Arial Narrow" w:hAnsi="Arial Narrow"/>
          <w:sz w:val="20"/>
          <w:lang w:eastAsia="en-US"/>
        </w:rPr>
      </w:pPr>
    </w:p>
    <w:p w:rsidR="00F720D9" w:rsidRDefault="00F720D9" w:rsidP="00F720D9">
      <w:pPr>
        <w:tabs>
          <w:tab w:val="left" w:pos="709"/>
          <w:tab w:val="left" w:pos="5529"/>
        </w:tabs>
        <w:autoSpaceDE w:val="0"/>
        <w:autoSpaceDN w:val="0"/>
        <w:adjustRightInd w:val="0"/>
        <w:spacing w:line="240" w:lineRule="auto"/>
        <w:rPr>
          <w:rFonts w:ascii="Arial Narrow" w:hAnsi="Arial Narrow"/>
          <w:sz w:val="20"/>
          <w:lang w:eastAsia="en-US"/>
        </w:rPr>
      </w:pPr>
    </w:p>
    <w:p w:rsidR="005F1CD7" w:rsidRDefault="005F1CD7" w:rsidP="00F720D9">
      <w:pPr>
        <w:tabs>
          <w:tab w:val="left" w:pos="709"/>
          <w:tab w:val="left" w:pos="5529"/>
        </w:tabs>
        <w:autoSpaceDE w:val="0"/>
        <w:autoSpaceDN w:val="0"/>
        <w:adjustRightInd w:val="0"/>
        <w:spacing w:line="240" w:lineRule="auto"/>
        <w:rPr>
          <w:rFonts w:ascii="Arial Narrow" w:hAnsi="Arial Narrow"/>
          <w:sz w:val="20"/>
          <w:lang w:eastAsia="en-US"/>
        </w:rPr>
      </w:pPr>
    </w:p>
    <w:p w:rsidR="0008414F" w:rsidRDefault="0008414F" w:rsidP="00F720D9">
      <w:pPr>
        <w:tabs>
          <w:tab w:val="left" w:pos="709"/>
          <w:tab w:val="left" w:pos="5529"/>
        </w:tabs>
        <w:autoSpaceDE w:val="0"/>
        <w:autoSpaceDN w:val="0"/>
        <w:adjustRightInd w:val="0"/>
        <w:spacing w:line="240" w:lineRule="auto"/>
        <w:rPr>
          <w:rFonts w:ascii="Arial Narrow" w:hAnsi="Arial Narrow"/>
          <w:sz w:val="20"/>
        </w:rPr>
      </w:pPr>
      <w:r w:rsidRPr="00F720D9">
        <w:rPr>
          <w:rFonts w:ascii="Arial Narrow" w:hAnsi="Arial Narrow"/>
          <w:sz w:val="20"/>
        </w:rPr>
        <w:t>Daniel Bär</w:t>
      </w:r>
    </w:p>
    <w:p w:rsidR="00F720D9" w:rsidRPr="00F720D9" w:rsidRDefault="00F720D9" w:rsidP="00F720D9">
      <w:pPr>
        <w:tabs>
          <w:tab w:val="left" w:pos="709"/>
          <w:tab w:val="left" w:pos="4253"/>
          <w:tab w:val="left" w:pos="5670"/>
        </w:tabs>
        <w:autoSpaceDE w:val="0"/>
        <w:autoSpaceDN w:val="0"/>
        <w:adjustRightInd w:val="0"/>
        <w:spacing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Leiter </w:t>
      </w:r>
      <w:r w:rsidR="005F1CD7">
        <w:rPr>
          <w:rFonts w:ascii="Arial Narrow" w:hAnsi="Arial Narrow"/>
          <w:sz w:val="20"/>
        </w:rPr>
        <w:t>Planung/Infrastruktur</w:t>
      </w:r>
      <w:r>
        <w:rPr>
          <w:rFonts w:ascii="Arial Narrow" w:hAnsi="Arial Narrow"/>
          <w:sz w:val="20"/>
        </w:rPr>
        <w:t xml:space="preserve"> + Forst</w:t>
      </w:r>
    </w:p>
    <w:p w:rsidR="0008414F" w:rsidRDefault="0008414F" w:rsidP="00F720D9">
      <w:pPr>
        <w:tabs>
          <w:tab w:val="left" w:pos="709"/>
          <w:tab w:val="left" w:pos="5529"/>
        </w:tabs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20"/>
        </w:rPr>
      </w:pPr>
    </w:p>
    <w:p w:rsidR="0008414F" w:rsidRPr="00F45427" w:rsidRDefault="0008414F" w:rsidP="0008414F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20"/>
          <w:lang w:eastAsia="en-US"/>
        </w:rPr>
      </w:pPr>
    </w:p>
    <w:sectPr w:rsidR="0008414F" w:rsidRPr="00F45427" w:rsidSect="00657FD7">
      <w:headerReference w:type="even" r:id="rId11"/>
      <w:headerReference w:type="default" r:id="rId12"/>
      <w:type w:val="continuous"/>
      <w:pgSz w:w="11906" w:h="16838" w:code="9"/>
      <w:pgMar w:top="1702" w:right="567" w:bottom="1701" w:left="1021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B1" w:rsidRDefault="001F4BB1">
      <w:r>
        <w:separator/>
      </w:r>
    </w:p>
  </w:endnote>
  <w:endnote w:type="continuationSeparator" w:id="0">
    <w:p w:rsidR="001F4BB1" w:rsidRDefault="001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73" w:rsidRPr="005F1CD7" w:rsidRDefault="005F1CD7" w:rsidP="005F1CD7">
    <w:pPr>
      <w:pStyle w:val="Fuzeile"/>
      <w:tabs>
        <w:tab w:val="clear" w:pos="4536"/>
        <w:tab w:val="clear" w:pos="9072"/>
        <w:tab w:val="left" w:pos="2552"/>
        <w:tab w:val="left" w:pos="5670"/>
        <w:tab w:val="right" w:pos="10206"/>
      </w:tabs>
      <w:spacing w:line="240" w:lineRule="atLeast"/>
      <w:rPr>
        <w:rFonts w:ascii="Arial Narrow" w:hAnsi="Arial Narrow"/>
        <w:iCs/>
        <w:sz w:val="16"/>
        <w:szCs w:val="16"/>
      </w:rPr>
    </w:pPr>
    <w:r w:rsidRPr="005B3186">
      <w:rPr>
        <w:rFonts w:ascii="Arial Narrow" w:hAnsi="Arial Narrow"/>
        <w:iCs/>
        <w:sz w:val="16"/>
        <w:szCs w:val="16"/>
      </w:rPr>
      <w:t xml:space="preserve">Stadt Kloten · </w:t>
    </w:r>
    <w:r>
      <w:rPr>
        <w:rFonts w:ascii="Arial Narrow" w:hAnsi="Arial Narrow"/>
        <w:iCs/>
        <w:sz w:val="16"/>
        <w:szCs w:val="16"/>
      </w:rPr>
      <w:t>Planung/Infrastruktur</w:t>
    </w:r>
    <w:r w:rsidRPr="005B3186">
      <w:rPr>
        <w:rFonts w:ascii="Arial Narrow" w:hAnsi="Arial Narrow"/>
        <w:iCs/>
        <w:sz w:val="16"/>
        <w:szCs w:val="16"/>
      </w:rPr>
      <w:t xml:space="preserve"> + Forst · Grubenstrasse 9 · 8302 Kloten</w:t>
    </w:r>
    <w:r>
      <w:rPr>
        <w:rFonts w:ascii="Arial Narrow" w:hAnsi="Arial Narrow"/>
        <w:iCs/>
        <w:sz w:val="16"/>
        <w:szCs w:val="16"/>
      </w:rPr>
      <w:t xml:space="preserve"> </w:t>
    </w:r>
    <w:r w:rsidRPr="005B3186">
      <w:rPr>
        <w:rFonts w:ascii="Arial Narrow" w:hAnsi="Arial Narrow"/>
        <w:iCs/>
        <w:sz w:val="16"/>
        <w:szCs w:val="16"/>
      </w:rPr>
      <w:t>· T +41 44 044 815 17 47</w:t>
    </w:r>
    <w:r>
      <w:rPr>
        <w:rFonts w:ascii="Arial Narrow" w:hAnsi="Arial Narrow"/>
        <w:iCs/>
        <w:sz w:val="16"/>
        <w:szCs w:val="16"/>
      </w:rPr>
      <w:tab/>
      <w:t xml:space="preserve">Seite </w:t>
    </w:r>
    <w:r>
      <w:rPr>
        <w:rFonts w:ascii="Arial Narrow" w:hAnsi="Arial Narrow"/>
        <w:iCs/>
        <w:sz w:val="16"/>
        <w:szCs w:val="16"/>
      </w:rPr>
      <w:fldChar w:fldCharType="begin"/>
    </w:r>
    <w:r>
      <w:rPr>
        <w:rFonts w:ascii="Arial Narrow" w:hAnsi="Arial Narrow"/>
        <w:iCs/>
        <w:sz w:val="16"/>
        <w:szCs w:val="16"/>
      </w:rPr>
      <w:instrText xml:space="preserve"> PAGE   \* MERGEFORMAT </w:instrText>
    </w:r>
    <w:r>
      <w:rPr>
        <w:rFonts w:ascii="Arial Narrow" w:hAnsi="Arial Narrow"/>
        <w:iCs/>
        <w:sz w:val="16"/>
        <w:szCs w:val="16"/>
      </w:rPr>
      <w:fldChar w:fldCharType="separate"/>
    </w:r>
    <w:r w:rsidR="00646417">
      <w:rPr>
        <w:rFonts w:ascii="Arial Narrow" w:hAnsi="Arial Narrow"/>
        <w:iCs/>
        <w:noProof/>
        <w:sz w:val="16"/>
        <w:szCs w:val="16"/>
      </w:rPr>
      <w:t>2</w:t>
    </w:r>
    <w:r>
      <w:rPr>
        <w:rFonts w:ascii="Arial Narrow" w:hAnsi="Arial Narrow"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73" w:rsidRPr="005B3186" w:rsidRDefault="00CB7873" w:rsidP="005B3186">
    <w:pPr>
      <w:pStyle w:val="Fuzeile"/>
      <w:tabs>
        <w:tab w:val="clear" w:pos="4536"/>
        <w:tab w:val="clear" w:pos="9072"/>
        <w:tab w:val="left" w:pos="2552"/>
        <w:tab w:val="left" w:pos="5670"/>
        <w:tab w:val="right" w:pos="10206"/>
      </w:tabs>
      <w:spacing w:line="240" w:lineRule="atLeast"/>
      <w:rPr>
        <w:rFonts w:ascii="Arial Narrow" w:hAnsi="Arial Narrow"/>
        <w:iCs/>
        <w:sz w:val="16"/>
        <w:szCs w:val="16"/>
      </w:rPr>
    </w:pPr>
    <w:r w:rsidRPr="005B3186">
      <w:rPr>
        <w:rFonts w:ascii="Arial Narrow" w:hAnsi="Arial Narrow"/>
        <w:iCs/>
        <w:sz w:val="16"/>
        <w:szCs w:val="16"/>
      </w:rPr>
      <w:t xml:space="preserve">Stadt Kloten · </w:t>
    </w:r>
    <w:r w:rsidR="005F1CD7">
      <w:rPr>
        <w:rFonts w:ascii="Arial Narrow" w:hAnsi="Arial Narrow"/>
        <w:iCs/>
        <w:sz w:val="16"/>
        <w:szCs w:val="16"/>
      </w:rPr>
      <w:t>Planung/Infrastruktur</w:t>
    </w:r>
    <w:r w:rsidRPr="005B3186">
      <w:rPr>
        <w:rFonts w:ascii="Arial Narrow" w:hAnsi="Arial Narrow"/>
        <w:iCs/>
        <w:sz w:val="16"/>
        <w:szCs w:val="16"/>
      </w:rPr>
      <w:t xml:space="preserve"> + Forst · Grubenstrasse 9 · 8302 Kloten</w:t>
    </w:r>
    <w:r w:rsidR="005F1CD7">
      <w:rPr>
        <w:rFonts w:ascii="Arial Narrow" w:hAnsi="Arial Narrow"/>
        <w:iCs/>
        <w:sz w:val="16"/>
        <w:szCs w:val="16"/>
      </w:rPr>
      <w:t xml:space="preserve"> </w:t>
    </w:r>
    <w:r w:rsidR="005F1CD7" w:rsidRPr="005B3186">
      <w:rPr>
        <w:rFonts w:ascii="Arial Narrow" w:hAnsi="Arial Narrow"/>
        <w:iCs/>
        <w:sz w:val="16"/>
        <w:szCs w:val="16"/>
      </w:rPr>
      <w:t>· T +41 44 044 815 17 47</w:t>
    </w:r>
    <w:r w:rsidR="005B3186">
      <w:rPr>
        <w:rFonts w:ascii="Arial Narrow" w:hAnsi="Arial Narrow"/>
        <w:iCs/>
        <w:sz w:val="16"/>
        <w:szCs w:val="16"/>
      </w:rPr>
      <w:tab/>
      <w:t xml:space="preserve">Seite </w:t>
    </w:r>
    <w:r w:rsidR="005B3186">
      <w:rPr>
        <w:rFonts w:ascii="Arial Narrow" w:hAnsi="Arial Narrow"/>
        <w:iCs/>
        <w:sz w:val="16"/>
        <w:szCs w:val="16"/>
      </w:rPr>
      <w:fldChar w:fldCharType="begin"/>
    </w:r>
    <w:r w:rsidR="005B3186">
      <w:rPr>
        <w:rFonts w:ascii="Arial Narrow" w:hAnsi="Arial Narrow"/>
        <w:iCs/>
        <w:sz w:val="16"/>
        <w:szCs w:val="16"/>
      </w:rPr>
      <w:instrText xml:space="preserve"> PAGE   \* MERGEFORMAT </w:instrText>
    </w:r>
    <w:r w:rsidR="005B3186">
      <w:rPr>
        <w:rFonts w:ascii="Arial Narrow" w:hAnsi="Arial Narrow"/>
        <w:iCs/>
        <w:sz w:val="16"/>
        <w:szCs w:val="16"/>
      </w:rPr>
      <w:fldChar w:fldCharType="separate"/>
    </w:r>
    <w:r w:rsidR="00646417">
      <w:rPr>
        <w:rFonts w:ascii="Arial Narrow" w:hAnsi="Arial Narrow"/>
        <w:iCs/>
        <w:noProof/>
        <w:sz w:val="16"/>
        <w:szCs w:val="16"/>
      </w:rPr>
      <w:t>1</w:t>
    </w:r>
    <w:r w:rsidR="005B3186">
      <w:rPr>
        <w:rFonts w:ascii="Arial Narrow" w:hAnsi="Arial Narrow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B1" w:rsidRDefault="001F4BB1">
      <w:r>
        <w:separator/>
      </w:r>
    </w:p>
  </w:footnote>
  <w:footnote w:type="continuationSeparator" w:id="0">
    <w:p w:rsidR="001F4BB1" w:rsidRDefault="001F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9E6" w:rsidRDefault="00646417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65pt;margin-top:34.3pt;width:28.35pt;height:14.15pt;z-index:251656192;mso-position-horizontal-relative:page;mso-position-vertical-relative:page" filled="f" stroked="f">
          <v:textbox style="mso-next-textbox:#_x0000_s2057" inset="0,0,0,0">
            <w:txbxContent>
              <w:p w:rsidR="00E669E6" w:rsidRDefault="00E669E6" w:rsidP="002F10D1">
                <w:pPr>
                  <w:pStyle w:val="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6417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>/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64641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F3" w:rsidRPr="00EE255E" w:rsidRDefault="00646417" w:rsidP="002C5FF3">
    <w:pPr>
      <w:pStyle w:val="Kopfzeile"/>
      <w:tabs>
        <w:tab w:val="clear" w:pos="4536"/>
        <w:tab w:val="clear" w:pos="9072"/>
        <w:tab w:val="center" w:pos="4423"/>
        <w:tab w:val="right" w:pos="884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58" type="#_x0000_t75" alt="Titel: LogoLinks - Beschreibung: LogoLinks:1" style="position:absolute;margin-left:49.15pt;margin-top:27.25pt;width:211.7pt;height:42.4pt;z-index:251657216;visibility:visible;mso-position-horizontal-relative:page;mso-position-vertical-relative:pag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GEzllG15ssFRZ7i3mSprQz&#10;omL4ZW9pIzqp91MU4zHdtxXThKdu7eFzKXou0cmuOeOZTnNWV7tli91FnukepUwLzXpjqSRr2sjF&#10;Xha7/wDXCUdy3NE4S7Nkc9bzVqLlufRnsnmliTwmAAAAAAAAAAAAAAAAAAAAAAAAAAAAAAAAAAAA&#10;AAAAAbzsn2bVWdL6jZkdFZKNUfcKhNGKcKQsX8N/3E08mMjL2JuT0KHf2+acla0abtXqx456I7Vu&#10;aSkpqOlhpKWJsNNAxscMTEwa1jUwa1E5EQuojDRDkFy5VXVNVU41Tplyn1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0vahs2oM7WXoVVsF3pUV1&#10;vrFRcGqvDG/DhY/DTycKci4MxYi5HSu9yb5ryN3HXbq9aPHHTCo92tNxtFxqLbcYHU1bTPVk0L0w&#10;VFTx0VNKKnChS1UzTOEuv2L9F6iK6Jxpq1S6h5ZgAAAAAAAAAAAAAAAAAAAAAAAAAAAAAAAAAAAA&#10;AA2LIuR7vnG+R2y3tVsSYOrKtUxjgix0udwYqvkW8amWzamucIVu9N528nam5Xr5I5Zn+ta4GV8s&#10;2rLVkp7Pa4ujpqdNLl7eR69tI9eNzl+9wF3btxRGEOOZ7O3Mzdm5cnGqezohlT2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g7VtlVBnW3JNB&#10;qU1+pm4UlWqaHtTT0MuHkV4l8ivZRY2Yy8XI6Wwbh37Xkq8J9K1Vrjm6Y6fCqjdbVcbTcZ7dcYHU&#10;1bTOVk0L0wVFTx0XhRU0KhT1UzTOEutWL9F6iK6J2qatUuoeWYAAAAAAAAAAAAAAAAAAAAAAAAAA&#10;AAAAAAAAAAzuTcm3rNt6jtdrjxcvOqKh2PRwx46XvXk5E4+BDJatTXOEIG8d42spam5cnuRyzPNC&#10;3WSMk2fJ9kjtdtbivb1VU5PTJpcMFe7k6icSF1atRRGEOP7z3ndzl2blfVHJEczYDKr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">
          <v:imagedata r:id="rId1" o:title="" cropbottom="-233f"/>
          <w10:wrap type="square" anchorx="page" anchory="page"/>
          <w10:anchorlock/>
        </v:shape>
      </w:pict>
    </w:r>
  </w:p>
  <w:p w:rsidR="002C5FF3" w:rsidRDefault="002C5FF3">
    <w:pPr>
      <w:pStyle w:val="Kopfzeile"/>
    </w:pPr>
  </w:p>
  <w:p w:rsidR="002C5FF3" w:rsidRDefault="002C5FF3">
    <w:pPr>
      <w:pStyle w:val="Kopfzeile"/>
    </w:pPr>
  </w:p>
  <w:p w:rsidR="002C5FF3" w:rsidRDefault="002C5FF3">
    <w:pPr>
      <w:pStyle w:val="Kopfzeile"/>
    </w:pPr>
  </w:p>
  <w:p w:rsidR="002C5FF3" w:rsidRDefault="002C5FF3">
    <w:pPr>
      <w:pStyle w:val="Kopfzeile"/>
    </w:pPr>
  </w:p>
  <w:p w:rsidR="002C5FF3" w:rsidRDefault="002C5FF3" w:rsidP="002C5FF3">
    <w:pPr>
      <w:pStyle w:val="Kopfzeile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9E6" w:rsidRDefault="00E669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92" w:rsidRDefault="00646417">
    <w:pPr>
      <w:pStyle w:val="Kopfzeile"/>
    </w:pPr>
    <w:r>
      <w:rPr>
        <w:noProof/>
        <w:lang w:val="de-CH"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alt="Titel: LogoLinks - Beschreibung: LogoLinks:1" style="position:absolute;margin-left:27.4pt;margin-top:26.2pt;width:211.7pt;height:42.4pt;z-index:251659264;visibility:visible;mso-position-horizontal-relative:page;mso-position-vertical-relative:pag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GEzllG15ssFRZ7i3mSprQz&#10;omL4ZW9pIzqp91MU4zHdtxXThKdu7eFzKXou0cmuOeOZTnNWV7tli91FnukepUwLzXpjqSRr2sjF&#10;Xha7/wDXCUdy3NE4S7Nkc9bzVqLlufRnsnmliTwmAAAAAAAAAAAAAAAAAAAAAAAAAAAAAAAAAAAA&#10;AAAAAbzsn2bVWdL6jZkdFZKNUfcKhNGKcKQsX8N/3E08mMjL2JuT0KHf2+acla0abtXqx456I7Vu&#10;aSkpqOlhpKWJsNNAxscMTEwa1jUwa1E5EQuojDRDkFy5VXVNVU41Tplyn1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0vahs2oM7WXoVVsF3pUV1&#10;vrFRcGqvDG/DhY/DTycKci4MxYi5HSu9yb5ryN3HXbq9aPHHTCo92tNxtFxqLbcYHU1bTPVk0L0w&#10;VFTx0VNKKnChS1UzTOEuv2L9F6iK6Jxpq1S6h5ZgAAAAAAAAAAAAAAAAAAAAAAAAAAAAAAAAAAAA&#10;AA2LIuR7vnG+R2y3tVsSYOrKtUxjgix0udwYqvkW8amWzamucIVu9N528nam5Xr5I5Zn+ta4GV8s&#10;2rLVkp7Pa4ujpqdNLl7eR69tI9eNzl+9wF3btxRGEOOZ7O3Mzdm5cnGqezohlT2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g7VtlVBnW3JNB&#10;qU1+pm4UlWqaHtTT0MuHkV4l8ivZRY2Yy8XI6Wwbh37Xkq8J9K1Vrjm6Y6fCqjdbVcbTcZ7dcYHU&#10;1bTOVk0L0wVFTx0XhRU0KhT1UzTOEutWL9F6iK6J2qatUuoeWYAAAAAAAAAAAAAAAAAAAAAAAAAA&#10;AAAAAAAAAAzuTcm3rNt6jtdrjxcvOqKh2PRwx46XvXk5E4+BDJatTXOEIG8d42spam5cnuRyzPNC&#10;3WSMk2fJ9kjtdtbivb1VU5PTJpcMFe7k6icSF1atRRGEOP7z3ndzl2blfVHJEczYDKr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">
          <v:imagedata r:id="rId1" o:title="" cropbottom="-233f"/>
          <w10:wrap type="square"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65pt;margin-top:34.3pt;width:28.35pt;height:14.15pt;z-index:251658240;mso-position-horizontal-relative:page;mso-position-vertical-relative:page" filled="f" stroked="f">
          <v:textbox style="mso-next-textbox:#_x0000_s2059" inset="0,0,0,0">
            <w:txbxContent>
              <w:p w:rsidR="00493092" w:rsidRDefault="00493092" w:rsidP="002F10D1">
                <w:pPr>
                  <w:pStyle w:val="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7FD7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>/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657FD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CC3"/>
    <w:multiLevelType w:val="multilevel"/>
    <w:tmpl w:val="69CC18D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3889"/>
    <w:multiLevelType w:val="multilevel"/>
    <w:tmpl w:val="5BE4B558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9"/>
        </w:tabs>
        <w:ind w:left="919" w:hanging="91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5"/>
        </w:tabs>
        <w:ind w:left="1225" w:hanging="1225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726C07"/>
    <w:multiLevelType w:val="multilevel"/>
    <w:tmpl w:val="57606EC0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B987913"/>
    <w:multiLevelType w:val="hybridMultilevel"/>
    <w:tmpl w:val="53EE3EFC"/>
    <w:lvl w:ilvl="0" w:tplc="08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67B01"/>
    <w:multiLevelType w:val="multilevel"/>
    <w:tmpl w:val="00AAD718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D044D"/>
    <w:multiLevelType w:val="hybridMultilevel"/>
    <w:tmpl w:val="601A32FA"/>
    <w:lvl w:ilvl="0" w:tplc="08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B71870"/>
    <w:multiLevelType w:val="hybridMultilevel"/>
    <w:tmpl w:val="71E6DF08"/>
    <w:lvl w:ilvl="0" w:tplc="CBECB080">
      <w:start w:val="1"/>
      <w:numFmt w:val="bullet"/>
      <w:pStyle w:val="listestandard"/>
      <w:lvlText w:val="—"/>
      <w:lvlJc w:val="left"/>
      <w:pPr>
        <w:tabs>
          <w:tab w:val="num" w:pos="232"/>
        </w:tabs>
        <w:ind w:left="232" w:hanging="232"/>
      </w:pPr>
      <w:rPr>
        <w:rFonts w:ascii="Arial" w:hAnsi="Arial" w:hint="default"/>
        <w:b w:val="0"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33D27"/>
    <w:multiLevelType w:val="hybridMultilevel"/>
    <w:tmpl w:val="1B1669DE"/>
    <w:lvl w:ilvl="0" w:tplc="7FF0AD04">
      <w:start w:val="1"/>
      <w:numFmt w:val="bullet"/>
      <w:pStyle w:val="listeklein"/>
      <w:lvlText w:val="—"/>
      <w:lvlJc w:val="left"/>
      <w:pPr>
        <w:tabs>
          <w:tab w:val="num" w:pos="204"/>
        </w:tabs>
        <w:ind w:left="204" w:hanging="204"/>
      </w:pPr>
      <w:rPr>
        <w:rFonts w:ascii="Arial" w:hAnsi="Arial" w:hint="default"/>
        <w:b w:val="0"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5626"/>
    <w:multiLevelType w:val="hybridMultilevel"/>
    <w:tmpl w:val="7834C778"/>
    <w:lvl w:ilvl="0" w:tplc="08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DF6F05"/>
    <w:multiLevelType w:val="multilevel"/>
    <w:tmpl w:val="704A2B92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E3FED"/>
    <w:multiLevelType w:val="multilevel"/>
    <w:tmpl w:val="28DCE0D8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9"/>
        </w:tabs>
        <w:ind w:left="919" w:hanging="91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5"/>
        </w:tabs>
        <w:ind w:left="1225" w:hanging="1225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5D865C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899063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5865FBE"/>
    <w:multiLevelType w:val="multilevel"/>
    <w:tmpl w:val="1844514E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9"/>
        </w:tabs>
        <w:ind w:left="919" w:hanging="91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5"/>
        </w:tabs>
        <w:ind w:left="1225" w:hanging="1225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C3C5D5D"/>
    <w:multiLevelType w:val="multilevel"/>
    <w:tmpl w:val="CEDEBE40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9"/>
        </w:tabs>
        <w:ind w:left="919" w:hanging="91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5"/>
        </w:tabs>
        <w:ind w:left="1225" w:hanging="1225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D4732F6"/>
    <w:multiLevelType w:val="multilevel"/>
    <w:tmpl w:val="F18C2D74"/>
    <w:lvl w:ilvl="0">
      <w:start w:val="1"/>
      <w:numFmt w:val="decimal"/>
      <w:pStyle w:val="grundtextnummeriertstandard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3771DF0"/>
    <w:multiLevelType w:val="multilevel"/>
    <w:tmpl w:val="B55285BE"/>
    <w:lvl w:ilvl="0">
      <w:start w:val="1"/>
      <w:numFmt w:val="bullet"/>
      <w:lvlText w:val="—"/>
      <w:lvlJc w:val="left"/>
      <w:pPr>
        <w:tabs>
          <w:tab w:val="num" w:pos="210"/>
        </w:tabs>
        <w:ind w:left="210" w:hanging="21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51A38"/>
    <w:multiLevelType w:val="multilevel"/>
    <w:tmpl w:val="7FD81702"/>
    <w:lvl w:ilvl="0">
      <w:start w:val="1"/>
      <w:numFmt w:val="bullet"/>
      <w:lvlText w:val="—"/>
      <w:lvlJc w:val="left"/>
      <w:pPr>
        <w:tabs>
          <w:tab w:val="num" w:pos="215"/>
        </w:tabs>
        <w:ind w:left="215" w:hanging="215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04045"/>
    <w:multiLevelType w:val="multilevel"/>
    <w:tmpl w:val="0E1E02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5BF6D45"/>
    <w:multiLevelType w:val="hybridMultilevel"/>
    <w:tmpl w:val="8D8A7F90"/>
    <w:lvl w:ilvl="0" w:tplc="08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1D6A40"/>
    <w:multiLevelType w:val="hybridMultilevel"/>
    <w:tmpl w:val="B2341C80"/>
    <w:lvl w:ilvl="0" w:tplc="08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AE22EC"/>
    <w:multiLevelType w:val="multilevel"/>
    <w:tmpl w:val="7C48371E"/>
    <w:lvl w:ilvl="0">
      <w:start w:val="1"/>
      <w:numFmt w:val="bullet"/>
      <w:lvlText w:val="—"/>
      <w:lvlJc w:val="left"/>
      <w:pPr>
        <w:tabs>
          <w:tab w:val="num" w:pos="238"/>
        </w:tabs>
        <w:ind w:left="238" w:hanging="238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E2997"/>
    <w:multiLevelType w:val="multilevel"/>
    <w:tmpl w:val="6DBAEA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18"/>
  </w:num>
  <w:num w:numId="7">
    <w:abstractNumId w:val="14"/>
  </w:num>
  <w:num w:numId="8">
    <w:abstractNumId w:val="10"/>
  </w:num>
  <w:num w:numId="9">
    <w:abstractNumId w:val="1"/>
  </w:num>
  <w:num w:numId="10">
    <w:abstractNumId w:val="22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  <w:num w:numId="15">
    <w:abstractNumId w:val="17"/>
  </w:num>
  <w:num w:numId="16">
    <w:abstractNumId w:val="16"/>
  </w:num>
  <w:num w:numId="17">
    <w:abstractNumId w:val="21"/>
  </w:num>
  <w:num w:numId="18">
    <w:abstractNumId w:val="12"/>
  </w:num>
  <w:num w:numId="19">
    <w:abstractNumId w:val="6"/>
  </w:num>
  <w:num w:numId="20">
    <w:abstractNumId w:val="20"/>
  </w:num>
  <w:num w:numId="21">
    <w:abstractNumId w:val="3"/>
  </w:num>
  <w:num w:numId="22">
    <w:abstractNumId w:val="5"/>
  </w:num>
  <w:num w:numId="23">
    <w:abstractNumId w:val="8"/>
  </w:num>
  <w:num w:numId="2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qtEegGK2MAGSYOEKFB9MIn1IHt5e8bOQgmvSwmTGZgnunRR09FV+9GMs1l3Bqa+QiSykQ/rm8GGL5gKAko6mg==" w:salt="LC2hakg3iG72Xp20p0g4QQ=="/>
  <w:defaultTabStop w:val="709"/>
  <w:autoHyphenation/>
  <w:hyphenationZone w:val="425"/>
  <w:drawingGridHorizontalSpacing w:val="6"/>
  <w:drawingGridVerticalSpacing w:val="6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437"/>
    <w:rsid w:val="00000899"/>
    <w:rsid w:val="00002661"/>
    <w:rsid w:val="00022A89"/>
    <w:rsid w:val="0002678E"/>
    <w:rsid w:val="00027599"/>
    <w:rsid w:val="00032406"/>
    <w:rsid w:val="0003727C"/>
    <w:rsid w:val="00044159"/>
    <w:rsid w:val="00044E60"/>
    <w:rsid w:val="00052156"/>
    <w:rsid w:val="000524F7"/>
    <w:rsid w:val="000573F6"/>
    <w:rsid w:val="000660FD"/>
    <w:rsid w:val="00067DB0"/>
    <w:rsid w:val="00077A9D"/>
    <w:rsid w:val="00081DC9"/>
    <w:rsid w:val="0008414F"/>
    <w:rsid w:val="0008646A"/>
    <w:rsid w:val="00097323"/>
    <w:rsid w:val="000A25B5"/>
    <w:rsid w:val="000A647A"/>
    <w:rsid w:val="000B5FE7"/>
    <w:rsid w:val="000B71FB"/>
    <w:rsid w:val="000C3C0D"/>
    <w:rsid w:val="000D29D2"/>
    <w:rsid w:val="000D503E"/>
    <w:rsid w:val="000D5711"/>
    <w:rsid w:val="000F0FF4"/>
    <w:rsid w:val="001032F9"/>
    <w:rsid w:val="00107555"/>
    <w:rsid w:val="00110ECB"/>
    <w:rsid w:val="001421C0"/>
    <w:rsid w:val="00155DA3"/>
    <w:rsid w:val="001641BB"/>
    <w:rsid w:val="00171D3F"/>
    <w:rsid w:val="00172BF1"/>
    <w:rsid w:val="00173D25"/>
    <w:rsid w:val="00176E9B"/>
    <w:rsid w:val="00187D14"/>
    <w:rsid w:val="001910DA"/>
    <w:rsid w:val="00192437"/>
    <w:rsid w:val="00194031"/>
    <w:rsid w:val="001A2ADF"/>
    <w:rsid w:val="001B39A5"/>
    <w:rsid w:val="001B45B2"/>
    <w:rsid w:val="001B7FCD"/>
    <w:rsid w:val="001C2066"/>
    <w:rsid w:val="001C5FB8"/>
    <w:rsid w:val="001D38B3"/>
    <w:rsid w:val="001D773C"/>
    <w:rsid w:val="001E341E"/>
    <w:rsid w:val="001F0FAE"/>
    <w:rsid w:val="001F4BB1"/>
    <w:rsid w:val="0020318B"/>
    <w:rsid w:val="00205923"/>
    <w:rsid w:val="002149E1"/>
    <w:rsid w:val="00214D98"/>
    <w:rsid w:val="00221A7D"/>
    <w:rsid w:val="0022683B"/>
    <w:rsid w:val="002317F6"/>
    <w:rsid w:val="00233E8F"/>
    <w:rsid w:val="0024374F"/>
    <w:rsid w:val="00255964"/>
    <w:rsid w:val="00262A53"/>
    <w:rsid w:val="00267F60"/>
    <w:rsid w:val="00276EA8"/>
    <w:rsid w:val="00280861"/>
    <w:rsid w:val="002845F3"/>
    <w:rsid w:val="00293561"/>
    <w:rsid w:val="00294E60"/>
    <w:rsid w:val="0029606F"/>
    <w:rsid w:val="002A379E"/>
    <w:rsid w:val="002B1A20"/>
    <w:rsid w:val="002B60E8"/>
    <w:rsid w:val="002C1685"/>
    <w:rsid w:val="002C52C5"/>
    <w:rsid w:val="002C54B4"/>
    <w:rsid w:val="002C5FF3"/>
    <w:rsid w:val="002D1DA8"/>
    <w:rsid w:val="002D41BE"/>
    <w:rsid w:val="002E093E"/>
    <w:rsid w:val="002F10D1"/>
    <w:rsid w:val="00312847"/>
    <w:rsid w:val="00312944"/>
    <w:rsid w:val="003140D6"/>
    <w:rsid w:val="00314DA8"/>
    <w:rsid w:val="00320254"/>
    <w:rsid w:val="0033655C"/>
    <w:rsid w:val="003476BA"/>
    <w:rsid w:val="0035080A"/>
    <w:rsid w:val="00351482"/>
    <w:rsid w:val="00353C0D"/>
    <w:rsid w:val="00354817"/>
    <w:rsid w:val="0035545D"/>
    <w:rsid w:val="00356B67"/>
    <w:rsid w:val="00375B13"/>
    <w:rsid w:val="0037793E"/>
    <w:rsid w:val="003802E1"/>
    <w:rsid w:val="003A08DC"/>
    <w:rsid w:val="003A3630"/>
    <w:rsid w:val="003A6CE9"/>
    <w:rsid w:val="003B2863"/>
    <w:rsid w:val="003B4C25"/>
    <w:rsid w:val="003C18DF"/>
    <w:rsid w:val="003D5D81"/>
    <w:rsid w:val="003E3341"/>
    <w:rsid w:val="003E4A8B"/>
    <w:rsid w:val="003F0728"/>
    <w:rsid w:val="003F47C4"/>
    <w:rsid w:val="004048D2"/>
    <w:rsid w:val="00416304"/>
    <w:rsid w:val="004254B7"/>
    <w:rsid w:val="004270FA"/>
    <w:rsid w:val="00432C3D"/>
    <w:rsid w:val="00433C7A"/>
    <w:rsid w:val="00434802"/>
    <w:rsid w:val="004350CA"/>
    <w:rsid w:val="0044649D"/>
    <w:rsid w:val="00450C1B"/>
    <w:rsid w:val="00452345"/>
    <w:rsid w:val="00452887"/>
    <w:rsid w:val="004528DF"/>
    <w:rsid w:val="00452A41"/>
    <w:rsid w:val="00455A48"/>
    <w:rsid w:val="00462228"/>
    <w:rsid w:val="00480877"/>
    <w:rsid w:val="00480AD7"/>
    <w:rsid w:val="00493092"/>
    <w:rsid w:val="00493A55"/>
    <w:rsid w:val="004A1D6E"/>
    <w:rsid w:val="004A244F"/>
    <w:rsid w:val="004B0E63"/>
    <w:rsid w:val="004B6135"/>
    <w:rsid w:val="004B75AC"/>
    <w:rsid w:val="004C1C52"/>
    <w:rsid w:val="004C5EE6"/>
    <w:rsid w:val="004D40C6"/>
    <w:rsid w:val="004E028A"/>
    <w:rsid w:val="004E0354"/>
    <w:rsid w:val="004E0B74"/>
    <w:rsid w:val="004E28EC"/>
    <w:rsid w:val="004E338C"/>
    <w:rsid w:val="00505836"/>
    <w:rsid w:val="005128B7"/>
    <w:rsid w:val="0052038E"/>
    <w:rsid w:val="00523B77"/>
    <w:rsid w:val="00532BAC"/>
    <w:rsid w:val="005423FE"/>
    <w:rsid w:val="005572AD"/>
    <w:rsid w:val="0056351A"/>
    <w:rsid w:val="00577AA3"/>
    <w:rsid w:val="005838FF"/>
    <w:rsid w:val="0059161D"/>
    <w:rsid w:val="00593816"/>
    <w:rsid w:val="005948D2"/>
    <w:rsid w:val="005B0619"/>
    <w:rsid w:val="005B3186"/>
    <w:rsid w:val="005C0850"/>
    <w:rsid w:val="005C5552"/>
    <w:rsid w:val="005F1CD7"/>
    <w:rsid w:val="005F3D13"/>
    <w:rsid w:val="00604CAB"/>
    <w:rsid w:val="006212CD"/>
    <w:rsid w:val="0062377B"/>
    <w:rsid w:val="00626788"/>
    <w:rsid w:val="00627EAE"/>
    <w:rsid w:val="00645A2F"/>
    <w:rsid w:val="00645A8D"/>
    <w:rsid w:val="00646417"/>
    <w:rsid w:val="00657FD7"/>
    <w:rsid w:val="006673FA"/>
    <w:rsid w:val="00674E1F"/>
    <w:rsid w:val="00697BB6"/>
    <w:rsid w:val="006A2F00"/>
    <w:rsid w:val="006A5C2F"/>
    <w:rsid w:val="006A6760"/>
    <w:rsid w:val="006B2064"/>
    <w:rsid w:val="006B5A3C"/>
    <w:rsid w:val="006C1FB9"/>
    <w:rsid w:val="006C241E"/>
    <w:rsid w:val="006D06ED"/>
    <w:rsid w:val="006D3A0C"/>
    <w:rsid w:val="006E6330"/>
    <w:rsid w:val="006F0101"/>
    <w:rsid w:val="00703BD3"/>
    <w:rsid w:val="00703DF7"/>
    <w:rsid w:val="007045B3"/>
    <w:rsid w:val="00713E43"/>
    <w:rsid w:val="00720785"/>
    <w:rsid w:val="00723B00"/>
    <w:rsid w:val="00725B31"/>
    <w:rsid w:val="00741D4C"/>
    <w:rsid w:val="00745B06"/>
    <w:rsid w:val="007512AC"/>
    <w:rsid w:val="0075413A"/>
    <w:rsid w:val="00755C7B"/>
    <w:rsid w:val="007616E1"/>
    <w:rsid w:val="00777864"/>
    <w:rsid w:val="007808CA"/>
    <w:rsid w:val="00790AFF"/>
    <w:rsid w:val="00794F84"/>
    <w:rsid w:val="00795968"/>
    <w:rsid w:val="007959E8"/>
    <w:rsid w:val="007960A0"/>
    <w:rsid w:val="007A71C4"/>
    <w:rsid w:val="007B0B7B"/>
    <w:rsid w:val="007B16E6"/>
    <w:rsid w:val="007B24F0"/>
    <w:rsid w:val="007D336B"/>
    <w:rsid w:val="007D400D"/>
    <w:rsid w:val="007D7494"/>
    <w:rsid w:val="007F1E15"/>
    <w:rsid w:val="007F2C2C"/>
    <w:rsid w:val="00817B49"/>
    <w:rsid w:val="00835308"/>
    <w:rsid w:val="00836ADD"/>
    <w:rsid w:val="0084043F"/>
    <w:rsid w:val="00840DCA"/>
    <w:rsid w:val="00845962"/>
    <w:rsid w:val="008478CC"/>
    <w:rsid w:val="008648AF"/>
    <w:rsid w:val="008655F8"/>
    <w:rsid w:val="00874014"/>
    <w:rsid w:val="00874504"/>
    <w:rsid w:val="008756B6"/>
    <w:rsid w:val="00877325"/>
    <w:rsid w:val="008926B5"/>
    <w:rsid w:val="008A1BAB"/>
    <w:rsid w:val="008B55E4"/>
    <w:rsid w:val="008B652D"/>
    <w:rsid w:val="008C260E"/>
    <w:rsid w:val="008D3CBD"/>
    <w:rsid w:val="008D758E"/>
    <w:rsid w:val="008E6330"/>
    <w:rsid w:val="008E661F"/>
    <w:rsid w:val="008F1443"/>
    <w:rsid w:val="0090282A"/>
    <w:rsid w:val="0090317D"/>
    <w:rsid w:val="00912D88"/>
    <w:rsid w:val="00916269"/>
    <w:rsid w:val="009241B2"/>
    <w:rsid w:val="00932856"/>
    <w:rsid w:val="00936007"/>
    <w:rsid w:val="00954D46"/>
    <w:rsid w:val="00960E68"/>
    <w:rsid w:val="00981D80"/>
    <w:rsid w:val="009958C6"/>
    <w:rsid w:val="009966CF"/>
    <w:rsid w:val="009A431D"/>
    <w:rsid w:val="009B111A"/>
    <w:rsid w:val="009C08BD"/>
    <w:rsid w:val="009C432E"/>
    <w:rsid w:val="009C7671"/>
    <w:rsid w:val="009D3A57"/>
    <w:rsid w:val="009D53B7"/>
    <w:rsid w:val="009D6705"/>
    <w:rsid w:val="009E0441"/>
    <w:rsid w:val="009E0DEF"/>
    <w:rsid w:val="009E4DBE"/>
    <w:rsid w:val="00A064DF"/>
    <w:rsid w:val="00A17DFB"/>
    <w:rsid w:val="00A20482"/>
    <w:rsid w:val="00A2081B"/>
    <w:rsid w:val="00A24A84"/>
    <w:rsid w:val="00A44A8B"/>
    <w:rsid w:val="00A56BFA"/>
    <w:rsid w:val="00A57CEB"/>
    <w:rsid w:val="00A602E3"/>
    <w:rsid w:val="00A60B24"/>
    <w:rsid w:val="00A63738"/>
    <w:rsid w:val="00A72356"/>
    <w:rsid w:val="00A7407C"/>
    <w:rsid w:val="00A8704D"/>
    <w:rsid w:val="00A9374C"/>
    <w:rsid w:val="00AC4E83"/>
    <w:rsid w:val="00AC7E1C"/>
    <w:rsid w:val="00AE0C80"/>
    <w:rsid w:val="00AE57FF"/>
    <w:rsid w:val="00AF23C6"/>
    <w:rsid w:val="00AF2A28"/>
    <w:rsid w:val="00AF3DDD"/>
    <w:rsid w:val="00AF671E"/>
    <w:rsid w:val="00B2186C"/>
    <w:rsid w:val="00B24C42"/>
    <w:rsid w:val="00B2602A"/>
    <w:rsid w:val="00B455EA"/>
    <w:rsid w:val="00B542F7"/>
    <w:rsid w:val="00B64E73"/>
    <w:rsid w:val="00B72797"/>
    <w:rsid w:val="00B77B31"/>
    <w:rsid w:val="00B93853"/>
    <w:rsid w:val="00B97F42"/>
    <w:rsid w:val="00BB1E15"/>
    <w:rsid w:val="00BB27E4"/>
    <w:rsid w:val="00BD1988"/>
    <w:rsid w:val="00BD685C"/>
    <w:rsid w:val="00BF0FCC"/>
    <w:rsid w:val="00BF33CF"/>
    <w:rsid w:val="00BF3997"/>
    <w:rsid w:val="00BF631A"/>
    <w:rsid w:val="00C01F5C"/>
    <w:rsid w:val="00C1057F"/>
    <w:rsid w:val="00C10F31"/>
    <w:rsid w:val="00C14517"/>
    <w:rsid w:val="00C23D44"/>
    <w:rsid w:val="00C2727B"/>
    <w:rsid w:val="00C3059D"/>
    <w:rsid w:val="00C31F3B"/>
    <w:rsid w:val="00C35C51"/>
    <w:rsid w:val="00C37787"/>
    <w:rsid w:val="00C52422"/>
    <w:rsid w:val="00C552B8"/>
    <w:rsid w:val="00C67B13"/>
    <w:rsid w:val="00C757FB"/>
    <w:rsid w:val="00C75B95"/>
    <w:rsid w:val="00C76321"/>
    <w:rsid w:val="00C86171"/>
    <w:rsid w:val="00C95A55"/>
    <w:rsid w:val="00C977A5"/>
    <w:rsid w:val="00CB7873"/>
    <w:rsid w:val="00CC1230"/>
    <w:rsid w:val="00CC1403"/>
    <w:rsid w:val="00CC18F3"/>
    <w:rsid w:val="00CC1DA9"/>
    <w:rsid w:val="00CC4E92"/>
    <w:rsid w:val="00CF1A73"/>
    <w:rsid w:val="00D05970"/>
    <w:rsid w:val="00D10A49"/>
    <w:rsid w:val="00D10ED1"/>
    <w:rsid w:val="00D1115D"/>
    <w:rsid w:val="00D33EF9"/>
    <w:rsid w:val="00D421BF"/>
    <w:rsid w:val="00D42D0B"/>
    <w:rsid w:val="00D6100E"/>
    <w:rsid w:val="00D64A36"/>
    <w:rsid w:val="00D65846"/>
    <w:rsid w:val="00D717AB"/>
    <w:rsid w:val="00D72F77"/>
    <w:rsid w:val="00D75941"/>
    <w:rsid w:val="00D8604D"/>
    <w:rsid w:val="00D95375"/>
    <w:rsid w:val="00DA2727"/>
    <w:rsid w:val="00DC1DD3"/>
    <w:rsid w:val="00DC6028"/>
    <w:rsid w:val="00DC753B"/>
    <w:rsid w:val="00DD13D1"/>
    <w:rsid w:val="00DD38D9"/>
    <w:rsid w:val="00DE759C"/>
    <w:rsid w:val="00DE78EF"/>
    <w:rsid w:val="00E20EB0"/>
    <w:rsid w:val="00E27706"/>
    <w:rsid w:val="00E27894"/>
    <w:rsid w:val="00E36ADB"/>
    <w:rsid w:val="00E36D47"/>
    <w:rsid w:val="00E46702"/>
    <w:rsid w:val="00E60E2E"/>
    <w:rsid w:val="00E669E6"/>
    <w:rsid w:val="00E67FFA"/>
    <w:rsid w:val="00E85838"/>
    <w:rsid w:val="00E95CD5"/>
    <w:rsid w:val="00EA1153"/>
    <w:rsid w:val="00EA2C9C"/>
    <w:rsid w:val="00EB4C83"/>
    <w:rsid w:val="00EB531A"/>
    <w:rsid w:val="00EB604D"/>
    <w:rsid w:val="00EB6258"/>
    <w:rsid w:val="00EE08DF"/>
    <w:rsid w:val="00EF26E1"/>
    <w:rsid w:val="00F00CE4"/>
    <w:rsid w:val="00F01321"/>
    <w:rsid w:val="00F233FA"/>
    <w:rsid w:val="00F2516D"/>
    <w:rsid w:val="00F33A0F"/>
    <w:rsid w:val="00F345E9"/>
    <w:rsid w:val="00F6096F"/>
    <w:rsid w:val="00F635BC"/>
    <w:rsid w:val="00F6432C"/>
    <w:rsid w:val="00F64C21"/>
    <w:rsid w:val="00F720D9"/>
    <w:rsid w:val="00F76B39"/>
    <w:rsid w:val="00F84FAA"/>
    <w:rsid w:val="00F84FB8"/>
    <w:rsid w:val="00F90498"/>
    <w:rsid w:val="00FA3942"/>
    <w:rsid w:val="00FA5CDE"/>
    <w:rsid w:val="00FB758C"/>
    <w:rsid w:val="00FD2251"/>
    <w:rsid w:val="00FD6805"/>
    <w:rsid w:val="00FE187E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;"/>
  <w14:docId w14:val="0B10642C"/>
  <w15:chartTrackingRefBased/>
  <w15:docId w15:val="{FF1687BD-9405-4B35-8191-D265212F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3BD3"/>
    <w:pPr>
      <w:spacing w:line="283" w:lineRule="exact"/>
    </w:pPr>
    <w:rPr>
      <w:rFonts w:ascii="Arial" w:hAnsi="Arial"/>
      <w:sz w:val="18"/>
      <w:szCs w:val="18"/>
      <w:lang w:val="de-DE" w:eastAsia="de-DE"/>
    </w:rPr>
  </w:style>
  <w:style w:type="paragraph" w:styleId="berschrift1">
    <w:name w:val="heading 1"/>
    <w:basedOn w:val="Standard"/>
    <w:next w:val="grundtextstandard"/>
    <w:qFormat/>
    <w:rsid w:val="003476BA"/>
    <w:pPr>
      <w:keepNext/>
      <w:outlineLvl w:val="0"/>
    </w:pPr>
    <w:rPr>
      <w:rFonts w:cs="Arial"/>
      <w:bCs/>
      <w:sz w:val="24"/>
      <w:szCs w:val="24"/>
    </w:rPr>
  </w:style>
  <w:style w:type="paragraph" w:styleId="berschrift2">
    <w:name w:val="heading 2"/>
    <w:basedOn w:val="Standard"/>
    <w:next w:val="grundtextstandard"/>
    <w:qFormat/>
    <w:rsid w:val="003476BA"/>
    <w:pPr>
      <w:keepNext/>
      <w:numPr>
        <w:ilvl w:val="1"/>
        <w:numId w:val="4"/>
      </w:numPr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grundtextstandard"/>
    <w:qFormat/>
    <w:rsid w:val="003476BA"/>
    <w:pPr>
      <w:keepNext/>
      <w:numPr>
        <w:ilvl w:val="2"/>
        <w:numId w:val="4"/>
      </w:numPr>
      <w:spacing w:line="227" w:lineRule="exact"/>
      <w:outlineLvl w:val="2"/>
    </w:pPr>
    <w:rPr>
      <w:rFonts w:cs="Arial"/>
      <w:b/>
      <w:bCs/>
      <w:sz w:val="16"/>
      <w:szCs w:val="16"/>
    </w:rPr>
  </w:style>
  <w:style w:type="paragraph" w:styleId="berschrift4">
    <w:name w:val="heading 4"/>
    <w:basedOn w:val="berschrift2"/>
    <w:next w:val="listeklein"/>
    <w:qFormat/>
    <w:rsid w:val="003476BA"/>
    <w:pPr>
      <w:outlineLvl w:val="3"/>
    </w:pPr>
  </w:style>
  <w:style w:type="paragraph" w:styleId="berschrift5">
    <w:name w:val="heading 5"/>
    <w:basedOn w:val="berschrift4"/>
    <w:next w:val="Standard"/>
    <w:qFormat/>
    <w:rsid w:val="003476BA"/>
    <w:pPr>
      <w:outlineLvl w:val="4"/>
    </w:pPr>
  </w:style>
  <w:style w:type="paragraph" w:styleId="berschrift6">
    <w:name w:val="heading 6"/>
    <w:basedOn w:val="berschrift5"/>
    <w:next w:val="Standard"/>
    <w:qFormat/>
    <w:rsid w:val="003476BA"/>
    <w:pPr>
      <w:outlineLvl w:val="5"/>
    </w:pPr>
  </w:style>
  <w:style w:type="paragraph" w:styleId="berschrift7">
    <w:name w:val="heading 7"/>
    <w:basedOn w:val="berschrift6"/>
    <w:next w:val="Standard"/>
    <w:qFormat/>
    <w:rsid w:val="003476BA"/>
    <w:pPr>
      <w:outlineLvl w:val="6"/>
    </w:pPr>
  </w:style>
  <w:style w:type="paragraph" w:styleId="berschrift8">
    <w:name w:val="heading 8"/>
    <w:basedOn w:val="berschrift7"/>
    <w:next w:val="Standard"/>
    <w:qFormat/>
    <w:rsid w:val="003476BA"/>
    <w:pPr>
      <w:outlineLvl w:val="7"/>
    </w:pPr>
  </w:style>
  <w:style w:type="paragraph" w:styleId="berschrift9">
    <w:name w:val="heading 9"/>
    <w:basedOn w:val="berschrift8"/>
    <w:next w:val="Standard"/>
    <w:qFormat/>
    <w:rsid w:val="003476BA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standard">
    <w:name w:val="_grundtext_standard"/>
    <w:basedOn w:val="Standard"/>
    <w:rsid w:val="00D6100E"/>
  </w:style>
  <w:style w:type="paragraph" w:customStyle="1" w:styleId="listeklein">
    <w:name w:val="_liste_klein"/>
    <w:basedOn w:val="Standard"/>
    <w:rsid w:val="00D6100E"/>
    <w:pPr>
      <w:numPr>
        <w:numId w:val="2"/>
      </w:numPr>
      <w:spacing w:line="227" w:lineRule="exact"/>
    </w:pPr>
    <w:rPr>
      <w:sz w:val="16"/>
      <w:szCs w:val="16"/>
    </w:rPr>
  </w:style>
  <w:style w:type="paragraph" w:styleId="Kopfzeile">
    <w:name w:val="header"/>
    <w:basedOn w:val="Standard"/>
    <w:link w:val="KopfzeileZchn"/>
    <w:rsid w:val="003A08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A08DC"/>
    <w:pPr>
      <w:tabs>
        <w:tab w:val="center" w:pos="4536"/>
        <w:tab w:val="right" w:pos="9072"/>
      </w:tabs>
    </w:pPr>
  </w:style>
  <w:style w:type="paragraph" w:customStyle="1" w:styleId="dokumenttitel">
    <w:name w:val="_dokumenttitel"/>
    <w:basedOn w:val="Standard"/>
    <w:rsid w:val="00351482"/>
    <w:pPr>
      <w:spacing w:line="454" w:lineRule="exact"/>
      <w:ind w:right="1134"/>
    </w:pPr>
    <w:rPr>
      <w:position w:val="-3"/>
      <w:sz w:val="36"/>
      <w:szCs w:val="36"/>
    </w:rPr>
  </w:style>
  <w:style w:type="paragraph" w:customStyle="1" w:styleId="grundtextklein">
    <w:name w:val="_grundtext_klein"/>
    <w:basedOn w:val="Standard"/>
    <w:rsid w:val="00703BD3"/>
    <w:pPr>
      <w:spacing w:line="227" w:lineRule="exact"/>
    </w:pPr>
    <w:rPr>
      <w:sz w:val="16"/>
      <w:szCs w:val="16"/>
    </w:rPr>
  </w:style>
  <w:style w:type="paragraph" w:customStyle="1" w:styleId="infosausgabe">
    <w:name w:val="_infos_ausgabe"/>
    <w:basedOn w:val="dokumenttitel"/>
    <w:rsid w:val="00C10F31"/>
    <w:pPr>
      <w:ind w:right="0"/>
    </w:pPr>
    <w:rPr>
      <w:sz w:val="18"/>
      <w:szCs w:val="18"/>
    </w:rPr>
  </w:style>
  <w:style w:type="paragraph" w:customStyle="1" w:styleId="grundtexthaengendstandard">
    <w:name w:val="_grundtext_haengend_standard"/>
    <w:basedOn w:val="grundtextstandard"/>
    <w:rsid w:val="00703BD3"/>
    <w:pPr>
      <w:tabs>
        <w:tab w:val="left" w:pos="1134"/>
      </w:tabs>
      <w:ind w:left="1134" w:hanging="1134"/>
    </w:pPr>
  </w:style>
  <w:style w:type="paragraph" w:customStyle="1" w:styleId="grundtextnummeriertstandard">
    <w:name w:val="_grundtext_nummeriert_standard"/>
    <w:basedOn w:val="grundtextstandard"/>
    <w:rsid w:val="00FB758C"/>
    <w:pPr>
      <w:numPr>
        <w:numId w:val="5"/>
      </w:numPr>
    </w:pPr>
  </w:style>
  <w:style w:type="character" w:customStyle="1" w:styleId="tabelleanmerkungtext">
    <w:name w:val="_tabelle_anmerkung_text"/>
    <w:rsid w:val="00D6100E"/>
    <w:rPr>
      <w:rFonts w:ascii="Arial" w:hAnsi="Arial"/>
      <w:sz w:val="12"/>
      <w:szCs w:val="12"/>
    </w:rPr>
  </w:style>
  <w:style w:type="paragraph" w:customStyle="1" w:styleId="listestandard">
    <w:name w:val="_liste_standard"/>
    <w:basedOn w:val="grundtextstandard"/>
    <w:rsid w:val="00D6100E"/>
    <w:pPr>
      <w:numPr>
        <w:numId w:val="1"/>
      </w:numPr>
    </w:pPr>
  </w:style>
  <w:style w:type="paragraph" w:customStyle="1" w:styleId="bildimport">
    <w:name w:val="_bildimport"/>
    <w:basedOn w:val="Standard"/>
    <w:next w:val="grundtextstandard"/>
    <w:rsid w:val="009B111A"/>
    <w:pPr>
      <w:spacing w:line="240" w:lineRule="auto"/>
    </w:pPr>
  </w:style>
  <w:style w:type="paragraph" w:customStyle="1" w:styleId="aushangdokumenttitel">
    <w:name w:val="_aushang_dokumenttitel"/>
    <w:basedOn w:val="dokumenttitel"/>
    <w:rsid w:val="00EA1153"/>
    <w:pPr>
      <w:spacing w:line="760" w:lineRule="exact"/>
    </w:pPr>
    <w:rPr>
      <w:b/>
      <w:sz w:val="96"/>
      <w:szCs w:val="96"/>
    </w:rPr>
  </w:style>
  <w:style w:type="paragraph" w:customStyle="1" w:styleId="aushangbereich">
    <w:name w:val="_aushang_bereich"/>
    <w:basedOn w:val="Standard"/>
    <w:rsid w:val="0022683B"/>
    <w:pPr>
      <w:spacing w:line="240" w:lineRule="exact"/>
    </w:pPr>
    <w:rPr>
      <w:sz w:val="24"/>
      <w:szCs w:val="24"/>
    </w:rPr>
  </w:style>
  <w:style w:type="paragraph" w:customStyle="1" w:styleId="pagina">
    <w:name w:val="_pagina"/>
    <w:basedOn w:val="Standard"/>
    <w:rsid w:val="002F10D1"/>
    <w:pPr>
      <w:spacing w:line="200" w:lineRule="exact"/>
      <w:jc w:val="right"/>
    </w:pPr>
    <w:rPr>
      <w:sz w:val="16"/>
      <w:szCs w:val="16"/>
    </w:rPr>
  </w:style>
  <w:style w:type="paragraph" w:customStyle="1" w:styleId="adresse">
    <w:name w:val="_adresse"/>
    <w:basedOn w:val="Standard"/>
    <w:rsid w:val="004B6135"/>
    <w:pPr>
      <w:tabs>
        <w:tab w:val="left" w:pos="2863"/>
      </w:tabs>
      <w:spacing w:line="17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rsid w:val="009C432E"/>
    <w:pPr>
      <w:tabs>
        <w:tab w:val="left" w:pos="879"/>
      </w:tabs>
      <w:spacing w:line="283" w:lineRule="exact"/>
    </w:pPr>
    <w:rPr>
      <w:rFonts w:ascii="Arial" w:hAnsi="Arial"/>
      <w:sz w:val="16"/>
      <w:szCs w:val="16"/>
    </w:rPr>
    <w:tblPr>
      <w:tblBorders>
        <w:bottom w:val="single" w:sz="2" w:space="0" w:color="auto"/>
        <w:insideH w:val="single" w:sz="2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ellentext">
    <w:name w:val="_tabellentext"/>
    <w:basedOn w:val="Standard"/>
    <w:rsid w:val="00777864"/>
    <w:rPr>
      <w:position w:val="4"/>
      <w:sz w:val="16"/>
      <w:szCs w:val="16"/>
    </w:rPr>
  </w:style>
  <w:style w:type="paragraph" w:customStyle="1" w:styleId="tabellentitel">
    <w:name w:val="_tabellentitel"/>
    <w:basedOn w:val="tabellentext"/>
    <w:next w:val="tabellentext"/>
    <w:rsid w:val="00777864"/>
    <w:rPr>
      <w:b/>
      <w:position w:val="0"/>
    </w:rPr>
  </w:style>
  <w:style w:type="character" w:customStyle="1" w:styleId="tabelleanmerkungtitel">
    <w:name w:val="_tabelle_anmerkung_titel"/>
    <w:rsid w:val="00D6100E"/>
    <w:rPr>
      <w:rFonts w:ascii="Arial" w:hAnsi="Arial"/>
      <w:b/>
      <w:sz w:val="12"/>
      <w:szCs w:val="12"/>
    </w:rPr>
  </w:style>
  <w:style w:type="paragraph" w:customStyle="1" w:styleId="berschrift1nummeriert">
    <w:name w:val="Überschrift 1_nummeriert"/>
    <w:basedOn w:val="grundtextnummeriertstandard"/>
    <w:rsid w:val="006E6330"/>
    <w:rPr>
      <w:sz w:val="24"/>
      <w:szCs w:val="24"/>
    </w:rPr>
  </w:style>
  <w:style w:type="paragraph" w:customStyle="1" w:styleId="berschrift2nummeriert">
    <w:name w:val="Überschrift 2_nummeriert"/>
    <w:basedOn w:val="grundtextnummeriertstandard"/>
    <w:rsid w:val="006E6330"/>
    <w:rPr>
      <w:b/>
    </w:rPr>
  </w:style>
  <w:style w:type="paragraph" w:customStyle="1" w:styleId="berschrift3nummeriert">
    <w:name w:val="Überschrift 3_nummeriert"/>
    <w:basedOn w:val="grundtextnummeriertstandard"/>
    <w:rsid w:val="006212CD"/>
    <w:pPr>
      <w:spacing w:line="227" w:lineRule="exact"/>
    </w:pPr>
    <w:rPr>
      <w:b/>
      <w:sz w:val="16"/>
      <w:szCs w:val="16"/>
    </w:rPr>
  </w:style>
  <w:style w:type="paragraph" w:customStyle="1" w:styleId="halbeleerzeile">
    <w:name w:val="_halbe_leerzeile"/>
    <w:basedOn w:val="grundtextstandard"/>
    <w:rsid w:val="006F0101"/>
    <w:pPr>
      <w:spacing w:line="142" w:lineRule="exact"/>
    </w:pPr>
  </w:style>
  <w:style w:type="paragraph" w:customStyle="1" w:styleId="grundtexthaengend1">
    <w:name w:val="_grundtext_haengend_1"/>
    <w:basedOn w:val="grundtexthaengendstandard"/>
    <w:rsid w:val="00DE78EF"/>
    <w:pPr>
      <w:tabs>
        <w:tab w:val="clear" w:pos="1134"/>
        <w:tab w:val="left" w:pos="397"/>
      </w:tabs>
      <w:ind w:left="397" w:hanging="397"/>
    </w:pPr>
  </w:style>
  <w:style w:type="paragraph" w:styleId="Sprechblasentext">
    <w:name w:val="Balloon Text"/>
    <w:basedOn w:val="Standard"/>
    <w:semiHidden/>
    <w:rsid w:val="001910DA"/>
    <w:rPr>
      <w:rFonts w:ascii="Tahoma" w:hAnsi="Tahoma" w:cs="Tahoma"/>
      <w:sz w:val="16"/>
      <w:szCs w:val="16"/>
    </w:rPr>
  </w:style>
  <w:style w:type="character" w:styleId="Hyperlink">
    <w:name w:val="Hyperlink"/>
    <w:rsid w:val="003140D6"/>
    <w:rPr>
      <w:color w:val="0000FF"/>
      <w:u w:val="single"/>
    </w:rPr>
  </w:style>
  <w:style w:type="character" w:customStyle="1" w:styleId="KopfzeileZchn">
    <w:name w:val="Kopfzeile Zchn"/>
    <w:link w:val="Kopfzeile"/>
    <w:rsid w:val="002C5FF3"/>
    <w:rPr>
      <w:rFonts w:ascii="Arial" w:hAnsi="Arial"/>
      <w:sz w:val="18"/>
      <w:szCs w:val="18"/>
      <w:lang w:val="de-DE" w:eastAsia="de-DE"/>
    </w:rPr>
  </w:style>
  <w:style w:type="character" w:customStyle="1" w:styleId="FuzeileZchn">
    <w:name w:val="Fußzeile Zchn"/>
    <w:link w:val="Fuzeile"/>
    <w:rsid w:val="00CB7873"/>
    <w:rPr>
      <w:rFonts w:ascii="Arial" w:hAnsi="Arial"/>
      <w:sz w:val="18"/>
      <w:szCs w:val="18"/>
      <w:lang w:val="de-DE" w:eastAsia="de-DE"/>
    </w:rPr>
  </w:style>
  <w:style w:type="character" w:customStyle="1" w:styleId="address-label2">
    <w:name w:val="address-label2"/>
    <w:rsid w:val="00B2186C"/>
    <w:rPr>
      <w:vanish w:val="0"/>
      <w:webHidden w:val="0"/>
      <w:specVanish w:val="0"/>
    </w:rPr>
  </w:style>
  <w:style w:type="character" w:customStyle="1" w:styleId="street-address">
    <w:name w:val="street-address"/>
    <w:rsid w:val="00B2186C"/>
  </w:style>
  <w:style w:type="character" w:customStyle="1" w:styleId="postal-code">
    <w:name w:val="postal-code"/>
    <w:rsid w:val="00B2186C"/>
  </w:style>
  <w:style w:type="character" w:customStyle="1" w:styleId="locality">
    <w:name w:val="locality"/>
    <w:rsid w:val="00B2186C"/>
  </w:style>
  <w:style w:type="character" w:customStyle="1" w:styleId="type">
    <w:name w:val="type"/>
    <w:rsid w:val="00B2186C"/>
  </w:style>
  <w:style w:type="character" w:customStyle="1" w:styleId="value">
    <w:name w:val="value"/>
    <w:rsid w:val="0000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0283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21203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62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9837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0" w:color="D0D0D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2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6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14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49543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43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4584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31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70302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0" w:color="D0D0D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6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9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1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183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84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2115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04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382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0" w:color="D0D0D0"/>
                                    <w:left w:val="none" w:sz="0" w:space="0" w:color="auto"/>
                                    <w:bottom w:val="single" w:sz="6" w:space="16" w:color="D0D0D0"/>
                                    <w:right w:val="none" w:sz="0" w:space="0" w:color="auto"/>
                                  </w:divBdr>
                                  <w:divsChild>
                                    <w:div w:id="14775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0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9400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06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83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2869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59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1597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single" w:sz="6" w:space="0" w:color="D0D0D0"/>
                                <w:left w:val="none" w:sz="0" w:space="0" w:color="auto"/>
                                <w:bottom w:val="single" w:sz="6" w:space="16" w:color="D0D0D0"/>
                                <w:right w:val="none" w:sz="0" w:space="0" w:color="auto"/>
                              </w:divBdr>
                              <w:divsChild>
                                <w:div w:id="17846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23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9852">
              <w:marLeft w:val="0"/>
              <w:marRight w:val="0"/>
              <w:marTop w:val="0"/>
              <w:marBottom w:val="225"/>
              <w:divBdr>
                <w:top w:val="single" w:sz="18" w:space="0" w:color="E2000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5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KOMM\Formula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Formular.dot</Template>
  <TotalTime>0</TotalTime>
  <Pages>2</Pages>
  <Words>529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TUF Kloten</vt:lpstr>
    </vt:vector>
  </TitlesOfParts>
  <Manager>Daniel.Baer@kloten.ch</Manager>
  <Company>Stadt Kloten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TUF Kloten</dc:title>
  <dc:subject>Baustellenentwässerung</dc:subject>
  <dc:creator>Daniel.Baer@kloten.ch</dc:creator>
  <cp:keywords/>
  <dc:description/>
  <cp:lastModifiedBy>Bär Daniel</cp:lastModifiedBy>
  <cp:revision>9</cp:revision>
  <cp:lastPrinted>2014-01-09T14:31:00Z</cp:lastPrinted>
  <dcterms:created xsi:type="dcterms:W3CDTF">2021-01-22T10:16:00Z</dcterms:created>
  <dcterms:modified xsi:type="dcterms:W3CDTF">2022-03-21T09:41:00Z</dcterms:modified>
  <cp:category>Formulare &amp; Bewilligungen</cp:category>
  <cp:contentStatus>Gültig</cp:contentStatus>
</cp:coreProperties>
</file>