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1D" w:rsidRPr="00623308" w:rsidRDefault="008B571D" w:rsidP="006555FC">
      <w:pPr>
        <w:rPr>
          <w:b/>
          <w:sz w:val="52"/>
          <w:szCs w:val="52"/>
        </w:rPr>
      </w:pPr>
    </w:p>
    <w:p w:rsidR="006555FC" w:rsidRPr="00623308" w:rsidRDefault="006555FC" w:rsidP="006555FC">
      <w:pPr>
        <w:rPr>
          <w:b/>
          <w:sz w:val="52"/>
          <w:szCs w:val="52"/>
        </w:rPr>
      </w:pPr>
      <w:r w:rsidRPr="00623308">
        <w:rPr>
          <w:b/>
          <w:sz w:val="52"/>
          <w:szCs w:val="52"/>
        </w:rPr>
        <w:t xml:space="preserve">Informationsnachmittag </w:t>
      </w:r>
    </w:p>
    <w:p w:rsidR="006555FC" w:rsidRPr="00623308" w:rsidRDefault="006555FC" w:rsidP="006555FC">
      <w:pPr>
        <w:rPr>
          <w:b/>
          <w:sz w:val="52"/>
          <w:szCs w:val="52"/>
        </w:rPr>
      </w:pPr>
      <w:r w:rsidRPr="00623308">
        <w:rPr>
          <w:b/>
          <w:sz w:val="52"/>
          <w:szCs w:val="52"/>
        </w:rPr>
        <w:t xml:space="preserve">Kauffrau / Kaufmann EFZ </w:t>
      </w:r>
    </w:p>
    <w:p w:rsidR="006555FC" w:rsidRPr="00623308" w:rsidRDefault="006555FC" w:rsidP="006555FC">
      <w:pPr>
        <w:rPr>
          <w:b/>
          <w:sz w:val="52"/>
          <w:szCs w:val="52"/>
        </w:rPr>
      </w:pPr>
      <w:r w:rsidRPr="00623308">
        <w:rPr>
          <w:b/>
          <w:sz w:val="52"/>
          <w:szCs w:val="52"/>
        </w:rPr>
        <w:t>auf der Stadtverwaltung Kloten</w:t>
      </w:r>
    </w:p>
    <w:p w:rsidR="006555FC" w:rsidRDefault="006555FC" w:rsidP="006555FC">
      <w:pPr>
        <w:rPr>
          <w:sz w:val="36"/>
          <w:szCs w:val="52"/>
        </w:rPr>
      </w:pPr>
    </w:p>
    <w:p w:rsidR="006555FC" w:rsidRDefault="006555FC" w:rsidP="006555FC">
      <w:pPr>
        <w:rPr>
          <w:sz w:val="36"/>
          <w:szCs w:val="52"/>
        </w:rPr>
      </w:pPr>
    </w:p>
    <w:p w:rsidR="006555FC" w:rsidRDefault="00623308" w:rsidP="006555FC">
      <w:pPr>
        <w:rPr>
          <w:sz w:val="36"/>
          <w:szCs w:val="52"/>
        </w:rPr>
      </w:pPr>
      <w:r w:rsidRPr="00831450">
        <w:rPr>
          <w:noProof/>
          <w:sz w:val="36"/>
          <w:szCs w:val="32"/>
          <w:lang w:eastAsia="de-CH"/>
        </w:rPr>
        <w:drawing>
          <wp:anchor distT="0" distB="0" distL="114300" distR="114300" simplePos="0" relativeHeight="251659264" behindDoc="0" locked="0" layoutInCell="1" allowOverlap="1" wp14:anchorId="175B03D8" wp14:editId="19AF3A1B">
            <wp:simplePos x="0" y="0"/>
            <wp:positionH relativeFrom="margin">
              <wp:posOffset>3823970</wp:posOffset>
            </wp:positionH>
            <wp:positionV relativeFrom="paragraph">
              <wp:posOffset>45415</wp:posOffset>
            </wp:positionV>
            <wp:extent cx="1779905" cy="1728470"/>
            <wp:effectExtent l="0" t="0" r="0" b="5080"/>
            <wp:wrapSquare wrapText="bothSides"/>
            <wp:docPr id="2" name="Grafik 2" descr="Stadthaus Kloten | Mapio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dthaus Kloten | Mapio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r="10574"/>
                    <a:stretch/>
                  </pic:blipFill>
                  <pic:spPr bwMode="auto">
                    <a:xfrm>
                      <a:off x="0" y="0"/>
                      <a:ext cx="1779905" cy="17284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5FC" w:rsidRDefault="00234B4E" w:rsidP="006555FC">
      <w:pPr>
        <w:rPr>
          <w:sz w:val="28"/>
          <w:szCs w:val="52"/>
        </w:rPr>
      </w:pPr>
      <w:r>
        <w:rPr>
          <w:sz w:val="28"/>
          <w:szCs w:val="52"/>
        </w:rPr>
        <w:t>Interessierst</w:t>
      </w:r>
      <w:r w:rsidR="006555FC" w:rsidRPr="006555FC">
        <w:rPr>
          <w:sz w:val="28"/>
          <w:szCs w:val="52"/>
        </w:rPr>
        <w:t xml:space="preserve"> Du Dich für eine vielseitige Lehre als Kauffrau /</w:t>
      </w:r>
      <w:r w:rsidR="00D327A6">
        <w:rPr>
          <w:sz w:val="28"/>
          <w:szCs w:val="52"/>
        </w:rPr>
        <w:t xml:space="preserve"> </w:t>
      </w:r>
      <w:r w:rsidR="006555FC" w:rsidRPr="006555FC">
        <w:rPr>
          <w:sz w:val="28"/>
          <w:szCs w:val="52"/>
        </w:rPr>
        <w:t xml:space="preserve">Kaufmann </w:t>
      </w:r>
      <w:r w:rsidR="006555FC">
        <w:rPr>
          <w:sz w:val="28"/>
          <w:szCs w:val="52"/>
        </w:rPr>
        <w:t>in einer öffentlichen Verwaltung?</w:t>
      </w:r>
    </w:p>
    <w:p w:rsidR="006555FC" w:rsidRDefault="00D327A6" w:rsidP="006555FC">
      <w:pPr>
        <w:rPr>
          <w:sz w:val="28"/>
          <w:szCs w:val="52"/>
        </w:rPr>
      </w:pPr>
      <w:r>
        <w:rPr>
          <w:sz w:val="28"/>
          <w:szCs w:val="52"/>
        </w:rPr>
        <w:t>Bringst D</w:t>
      </w:r>
      <w:r w:rsidR="00623308">
        <w:rPr>
          <w:sz w:val="28"/>
          <w:szCs w:val="52"/>
        </w:rPr>
        <w:t>u gute bis sehr gute schulische Leistungen mit, bist</w:t>
      </w:r>
      <w:r>
        <w:rPr>
          <w:sz w:val="28"/>
          <w:szCs w:val="52"/>
        </w:rPr>
        <w:t xml:space="preserve"> </w:t>
      </w:r>
      <w:r w:rsidR="00234B4E">
        <w:rPr>
          <w:sz w:val="28"/>
          <w:szCs w:val="52"/>
        </w:rPr>
        <w:t>Sprachgewandt und hast ein Flair für Zahlen</w:t>
      </w:r>
      <w:r w:rsidR="00623308">
        <w:rPr>
          <w:sz w:val="28"/>
          <w:szCs w:val="52"/>
        </w:rPr>
        <w:t>?</w:t>
      </w:r>
    </w:p>
    <w:p w:rsidR="006555FC" w:rsidRDefault="006555FC" w:rsidP="006555FC">
      <w:pPr>
        <w:rPr>
          <w:sz w:val="28"/>
          <w:szCs w:val="52"/>
        </w:rPr>
      </w:pPr>
      <w:r>
        <w:rPr>
          <w:sz w:val="28"/>
          <w:szCs w:val="52"/>
        </w:rPr>
        <w:t>Dann melde Dich für den spannenden Informationsnachmittag auf der Stadtverwaltung Kloten</w:t>
      </w:r>
      <w:r w:rsidR="00234B4E">
        <w:rPr>
          <w:sz w:val="28"/>
          <w:szCs w:val="52"/>
        </w:rPr>
        <w:t xml:space="preserve"> an</w:t>
      </w:r>
      <w:r>
        <w:rPr>
          <w:sz w:val="28"/>
          <w:szCs w:val="52"/>
        </w:rPr>
        <w:t>!</w:t>
      </w:r>
    </w:p>
    <w:p w:rsidR="00234B4E" w:rsidRDefault="00234B4E" w:rsidP="006555FC">
      <w:pPr>
        <w:rPr>
          <w:sz w:val="28"/>
          <w:szCs w:val="52"/>
        </w:rPr>
      </w:pPr>
    </w:p>
    <w:p w:rsidR="00234B4E" w:rsidRDefault="00234B4E" w:rsidP="006555FC">
      <w:pPr>
        <w:rPr>
          <w:sz w:val="28"/>
          <w:szCs w:val="52"/>
        </w:rPr>
      </w:pPr>
    </w:p>
    <w:p w:rsidR="00623308" w:rsidRPr="00623308" w:rsidRDefault="00795ED2" w:rsidP="006555FC">
      <w:pPr>
        <w:rPr>
          <w:b/>
          <w:sz w:val="36"/>
          <w:szCs w:val="52"/>
        </w:rPr>
      </w:pPr>
      <w:r>
        <w:rPr>
          <w:b/>
          <w:sz w:val="36"/>
          <w:szCs w:val="52"/>
        </w:rPr>
        <w:t>Mittwoch, 2</w:t>
      </w:r>
      <w:r w:rsidR="003D74C1">
        <w:rPr>
          <w:b/>
          <w:sz w:val="36"/>
          <w:szCs w:val="52"/>
        </w:rPr>
        <w:t>5. Juni 2025</w:t>
      </w:r>
      <w:r w:rsidR="00623308" w:rsidRPr="00623308">
        <w:rPr>
          <w:b/>
          <w:sz w:val="36"/>
          <w:szCs w:val="52"/>
        </w:rPr>
        <w:t xml:space="preserve">, </w:t>
      </w:r>
      <w:r w:rsidR="00623308">
        <w:rPr>
          <w:b/>
          <w:sz w:val="36"/>
          <w:szCs w:val="52"/>
        </w:rPr>
        <w:t>ab</w:t>
      </w:r>
      <w:r w:rsidR="00623308" w:rsidRPr="00623308">
        <w:rPr>
          <w:b/>
          <w:sz w:val="36"/>
          <w:szCs w:val="52"/>
        </w:rPr>
        <w:t xml:space="preserve"> 13.30 Uhr, im Stadthaus Kloten</w:t>
      </w:r>
    </w:p>
    <w:p w:rsidR="00623308" w:rsidRDefault="00623308" w:rsidP="006555FC">
      <w:pPr>
        <w:rPr>
          <w:sz w:val="28"/>
          <w:szCs w:val="52"/>
        </w:rPr>
      </w:pPr>
    </w:p>
    <w:p w:rsidR="00623308" w:rsidRDefault="00623308" w:rsidP="006555FC">
      <w:pPr>
        <w:rPr>
          <w:sz w:val="28"/>
          <w:szCs w:val="52"/>
        </w:rPr>
      </w:pPr>
    </w:p>
    <w:p w:rsidR="00623308" w:rsidRPr="00623308" w:rsidRDefault="00623308" w:rsidP="00623308">
      <w:pPr>
        <w:rPr>
          <w:sz w:val="28"/>
          <w:szCs w:val="52"/>
        </w:rPr>
      </w:pPr>
      <w:r>
        <w:rPr>
          <w:sz w:val="28"/>
          <w:szCs w:val="52"/>
        </w:rPr>
        <w:t>Du</w:t>
      </w:r>
      <w:r w:rsidRPr="00623308">
        <w:rPr>
          <w:sz w:val="28"/>
          <w:szCs w:val="52"/>
        </w:rPr>
        <w:t xml:space="preserve"> erhältst Informationen über die kaufmännische Ausbildung und lernst </w:t>
      </w:r>
      <w:r>
        <w:rPr>
          <w:sz w:val="28"/>
          <w:szCs w:val="52"/>
        </w:rPr>
        <w:t>ver</w:t>
      </w:r>
      <w:r w:rsidRPr="00623308">
        <w:rPr>
          <w:sz w:val="28"/>
          <w:szCs w:val="52"/>
        </w:rPr>
        <w:t>schiedenen Abteilungen kennen.</w:t>
      </w:r>
    </w:p>
    <w:p w:rsidR="00623308" w:rsidRPr="00623308" w:rsidRDefault="00623308" w:rsidP="00623308">
      <w:pPr>
        <w:rPr>
          <w:sz w:val="28"/>
          <w:szCs w:val="52"/>
        </w:rPr>
      </w:pPr>
    </w:p>
    <w:p w:rsidR="00623308" w:rsidRPr="00623308" w:rsidRDefault="00623308" w:rsidP="00623308">
      <w:pPr>
        <w:rPr>
          <w:sz w:val="28"/>
          <w:szCs w:val="52"/>
        </w:rPr>
      </w:pPr>
      <w:r w:rsidRPr="00623308">
        <w:rPr>
          <w:sz w:val="28"/>
          <w:szCs w:val="52"/>
        </w:rPr>
        <w:t xml:space="preserve">Der Informationsnachmittag wird von den Lernenden in Zusammenarbeit mit der Ausbildungsverantwortlichen organisiert und durchgeführt. Für eine </w:t>
      </w:r>
      <w:r>
        <w:rPr>
          <w:sz w:val="28"/>
          <w:szCs w:val="52"/>
        </w:rPr>
        <w:t xml:space="preserve">zukünftige </w:t>
      </w:r>
      <w:r w:rsidRPr="00623308">
        <w:rPr>
          <w:sz w:val="28"/>
          <w:szCs w:val="52"/>
        </w:rPr>
        <w:t xml:space="preserve">Bewerbung ist der Besuch empfehlenswert. </w:t>
      </w:r>
    </w:p>
    <w:p w:rsidR="00623308" w:rsidRDefault="00623308" w:rsidP="006555FC">
      <w:pPr>
        <w:rPr>
          <w:sz w:val="28"/>
          <w:szCs w:val="52"/>
        </w:rPr>
      </w:pPr>
      <w:bookmarkStart w:id="0" w:name="_GoBack"/>
      <w:bookmarkEnd w:id="0"/>
    </w:p>
    <w:p w:rsidR="00623308" w:rsidRDefault="003D74C1" w:rsidP="006555FC">
      <w:pPr>
        <w:rPr>
          <w:sz w:val="28"/>
          <w:szCs w:val="52"/>
        </w:rPr>
      </w:pPr>
      <w:r>
        <w:rPr>
          <w:sz w:val="28"/>
          <w:szCs w:val="52"/>
        </w:rPr>
        <w:t xml:space="preserve">Melde Dich bis </w:t>
      </w:r>
      <w:r w:rsidR="007A2FC2">
        <w:rPr>
          <w:b/>
          <w:sz w:val="28"/>
          <w:szCs w:val="52"/>
        </w:rPr>
        <w:t>spätestens 13. Juni 2025</w:t>
      </w:r>
      <w:r w:rsidR="00623308">
        <w:rPr>
          <w:sz w:val="28"/>
          <w:szCs w:val="52"/>
        </w:rPr>
        <w:t xml:space="preserve"> unter:</w:t>
      </w:r>
      <w:r>
        <w:rPr>
          <w:sz w:val="28"/>
          <w:szCs w:val="52"/>
        </w:rPr>
        <w:t xml:space="preserve"> </w:t>
      </w:r>
      <w:hyperlink r:id="rId9" w:history="1">
        <w:r w:rsidRPr="00A36B7A">
          <w:rPr>
            <w:rStyle w:val="Hyperlink"/>
            <w:sz w:val="28"/>
            <w:szCs w:val="52"/>
          </w:rPr>
          <w:t>anna.tschudin@kloten.ch</w:t>
        </w:r>
      </w:hyperlink>
      <w:r>
        <w:rPr>
          <w:sz w:val="28"/>
          <w:szCs w:val="52"/>
        </w:rPr>
        <w:t xml:space="preserve"> an!</w:t>
      </w:r>
    </w:p>
    <w:p w:rsidR="00623308" w:rsidRDefault="00623308" w:rsidP="006555FC">
      <w:pPr>
        <w:rPr>
          <w:sz w:val="28"/>
          <w:szCs w:val="52"/>
        </w:rPr>
      </w:pPr>
    </w:p>
    <w:p w:rsidR="003D74C1" w:rsidRDefault="003D74C1" w:rsidP="006555FC">
      <w:pPr>
        <w:rPr>
          <w:sz w:val="28"/>
          <w:szCs w:val="52"/>
        </w:rPr>
      </w:pPr>
    </w:p>
    <w:p w:rsidR="00623308" w:rsidRDefault="00623308" w:rsidP="006555FC">
      <w:pPr>
        <w:rPr>
          <w:sz w:val="28"/>
          <w:szCs w:val="52"/>
        </w:rPr>
      </w:pPr>
      <w:r>
        <w:rPr>
          <w:sz w:val="28"/>
          <w:szCs w:val="52"/>
        </w:rPr>
        <w:t>Folgende Angaben werden mit der Anmeldung verlangt:</w:t>
      </w:r>
    </w:p>
    <w:p w:rsidR="003D74C1" w:rsidRDefault="003D74C1" w:rsidP="00623308">
      <w:pPr>
        <w:pStyle w:val="Listenabsatz"/>
        <w:numPr>
          <w:ilvl w:val="0"/>
          <w:numId w:val="4"/>
        </w:numPr>
        <w:rPr>
          <w:sz w:val="28"/>
          <w:szCs w:val="52"/>
        </w:rPr>
      </w:pPr>
      <w:r>
        <w:rPr>
          <w:sz w:val="28"/>
          <w:szCs w:val="52"/>
        </w:rPr>
        <w:t>Name und Vorname</w:t>
      </w:r>
    </w:p>
    <w:p w:rsidR="003D74C1" w:rsidRDefault="003D74C1" w:rsidP="00623308">
      <w:pPr>
        <w:pStyle w:val="Listenabsatz"/>
        <w:numPr>
          <w:ilvl w:val="0"/>
          <w:numId w:val="4"/>
        </w:numPr>
        <w:rPr>
          <w:sz w:val="28"/>
          <w:szCs w:val="52"/>
        </w:rPr>
      </w:pPr>
      <w:r>
        <w:rPr>
          <w:sz w:val="28"/>
          <w:szCs w:val="52"/>
        </w:rPr>
        <w:t>Adresse</w:t>
      </w:r>
    </w:p>
    <w:p w:rsidR="00623308" w:rsidRDefault="00623308" w:rsidP="00623308">
      <w:pPr>
        <w:pStyle w:val="Listenabsatz"/>
        <w:numPr>
          <w:ilvl w:val="0"/>
          <w:numId w:val="4"/>
        </w:numPr>
        <w:rPr>
          <w:sz w:val="28"/>
          <w:szCs w:val="52"/>
        </w:rPr>
      </w:pPr>
      <w:r>
        <w:rPr>
          <w:sz w:val="28"/>
          <w:szCs w:val="52"/>
        </w:rPr>
        <w:t>Telefonnummer</w:t>
      </w:r>
    </w:p>
    <w:p w:rsidR="003D74C1" w:rsidRPr="003D74C1" w:rsidRDefault="00623308" w:rsidP="003D74C1">
      <w:pPr>
        <w:pStyle w:val="Listenabsatz"/>
        <w:numPr>
          <w:ilvl w:val="0"/>
          <w:numId w:val="4"/>
        </w:numPr>
        <w:rPr>
          <w:sz w:val="28"/>
          <w:szCs w:val="52"/>
        </w:rPr>
      </w:pPr>
      <w:r>
        <w:rPr>
          <w:sz w:val="28"/>
          <w:szCs w:val="52"/>
        </w:rPr>
        <w:t>Geburtsdatum</w:t>
      </w:r>
    </w:p>
    <w:p w:rsidR="00623308" w:rsidRDefault="00623308" w:rsidP="00623308">
      <w:pPr>
        <w:rPr>
          <w:sz w:val="28"/>
          <w:szCs w:val="52"/>
        </w:rPr>
      </w:pPr>
    </w:p>
    <w:p w:rsidR="00623308" w:rsidRDefault="00623308" w:rsidP="00623308">
      <w:pPr>
        <w:rPr>
          <w:sz w:val="28"/>
          <w:szCs w:val="52"/>
        </w:rPr>
      </w:pPr>
    </w:p>
    <w:p w:rsidR="00623308" w:rsidRPr="00623308" w:rsidRDefault="00623308" w:rsidP="00623308">
      <w:pPr>
        <w:rPr>
          <w:b/>
          <w:sz w:val="36"/>
          <w:szCs w:val="52"/>
        </w:rPr>
      </w:pPr>
      <w:r w:rsidRPr="00623308">
        <w:rPr>
          <w:b/>
          <w:sz w:val="36"/>
          <w:szCs w:val="52"/>
        </w:rPr>
        <w:t>Wir freuen uns über Deine Anmeldung und einen interessanten Nachmittag!</w:t>
      </w:r>
    </w:p>
    <w:sectPr w:rsidR="00623308" w:rsidRPr="00623308" w:rsidSect="008A4AE1">
      <w:footerReference w:type="default" r:id="rId10"/>
      <w:headerReference w:type="first" r:id="rId11"/>
      <w:footerReference w:type="first" r:id="rId12"/>
      <w:pgSz w:w="11906" w:h="16838" w:code="9"/>
      <w:pgMar w:top="1531" w:right="1077" w:bottom="794" w:left="1985" w:header="68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FC" w:rsidRDefault="006555FC">
      <w:r>
        <w:separator/>
      </w:r>
    </w:p>
  </w:endnote>
  <w:endnote w:type="continuationSeparator" w:id="0">
    <w:p w:rsidR="006555FC" w:rsidRDefault="0065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1D" w:rsidRPr="00C518C2" w:rsidRDefault="008B571D" w:rsidP="008B571D">
    <w:pPr>
      <w:pStyle w:val="Fuzeile"/>
      <w:tabs>
        <w:tab w:val="clear" w:pos="4536"/>
        <w:tab w:val="clear" w:pos="9072"/>
        <w:tab w:val="left" w:pos="3293"/>
      </w:tabs>
      <w:spacing w:line="240" w:lineRule="atLeast"/>
      <w:rPr>
        <w:iCs/>
        <w:sz w:val="16"/>
        <w:szCs w:val="16"/>
      </w:rPr>
    </w:pPr>
    <w:r>
      <w:rPr>
        <w:iCs/>
        <w:sz w:val="16"/>
        <w:szCs w:val="16"/>
      </w:rPr>
      <w:t>Ansprechperson 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Anna Tschudin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anna.tschudin@kloten.ch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T +41 44 </w:t>
    </w:r>
    <w:r w:rsidR="006555FC">
      <w:rPr>
        <w:iCs/>
        <w:sz w:val="16"/>
        <w:szCs w:val="16"/>
      </w:rPr>
      <w:t>815 13 58</w:t>
    </w:r>
  </w:p>
  <w:p w:rsidR="009A20AE" w:rsidRPr="008B571D" w:rsidRDefault="008B571D" w:rsidP="008B571D">
    <w:pPr>
      <w:pStyle w:val="Fuzeile"/>
      <w:tabs>
        <w:tab w:val="clear" w:pos="4536"/>
        <w:tab w:val="left" w:pos="2552"/>
        <w:tab w:val="left" w:pos="5670"/>
      </w:tabs>
      <w:spacing w:line="240" w:lineRule="atLeast"/>
      <w:rPr>
        <w:iCs/>
        <w:sz w:val="16"/>
        <w:szCs w:val="16"/>
      </w:rPr>
    </w:pPr>
    <w:r w:rsidRPr="00C518C2">
      <w:rPr>
        <w:iCs/>
        <w:sz w:val="16"/>
        <w:szCs w:val="16"/>
      </w:rPr>
      <w:t xml:space="preserve">Stadt Kloten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Personaldienst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Kirchgasse 7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Postfach </w:t>
    </w:r>
    <w:r>
      <w:rPr>
        <w:iCs/>
        <w:sz w:val="16"/>
        <w:szCs w:val="16"/>
      </w:rPr>
      <w:t>·</w:t>
    </w:r>
    <w:r w:rsidR="00E56E8A">
      <w:rPr>
        <w:iCs/>
        <w:sz w:val="16"/>
        <w:szCs w:val="16"/>
      </w:rPr>
      <w:t xml:space="preserve"> </w:t>
    </w:r>
    <w:r w:rsidRPr="00C518C2">
      <w:rPr>
        <w:iCs/>
        <w:sz w:val="16"/>
        <w:szCs w:val="16"/>
      </w:rPr>
      <w:t xml:space="preserve">8302 Kloten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T +41 44 </w:t>
    </w:r>
    <w:r w:rsidR="006555FC">
      <w:rPr>
        <w:iCs/>
        <w:sz w:val="16"/>
        <w:szCs w:val="16"/>
      </w:rPr>
      <w:t>815 11 11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D1" w:rsidRPr="00C518C2" w:rsidRDefault="00B065D1" w:rsidP="00B065D1">
    <w:pPr>
      <w:pStyle w:val="Fuzeile"/>
      <w:tabs>
        <w:tab w:val="clear" w:pos="4536"/>
        <w:tab w:val="clear" w:pos="9072"/>
        <w:tab w:val="left" w:pos="3293"/>
      </w:tabs>
      <w:spacing w:line="240" w:lineRule="atLeast"/>
      <w:rPr>
        <w:iCs/>
        <w:sz w:val="16"/>
        <w:szCs w:val="16"/>
      </w:rPr>
    </w:pPr>
    <w:r>
      <w:rPr>
        <w:iCs/>
        <w:sz w:val="16"/>
        <w:szCs w:val="16"/>
      </w:rPr>
      <w:t>Ansprechperson 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Anna Tschudin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anna.tschudin@kloten.ch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T +41 44 </w:t>
    </w:r>
    <w:r w:rsidR="006555FC">
      <w:rPr>
        <w:iCs/>
        <w:sz w:val="16"/>
        <w:szCs w:val="16"/>
      </w:rPr>
      <w:t>815 13 58</w:t>
    </w:r>
  </w:p>
  <w:p w:rsidR="00516586" w:rsidRPr="00B065D1" w:rsidRDefault="00B065D1" w:rsidP="00B065D1">
    <w:pPr>
      <w:pStyle w:val="Fuzeile"/>
      <w:tabs>
        <w:tab w:val="clear" w:pos="4536"/>
        <w:tab w:val="left" w:pos="2552"/>
        <w:tab w:val="left" w:pos="5670"/>
      </w:tabs>
      <w:spacing w:line="240" w:lineRule="atLeast"/>
      <w:rPr>
        <w:iCs/>
        <w:sz w:val="16"/>
        <w:szCs w:val="16"/>
      </w:rPr>
    </w:pPr>
    <w:r w:rsidRPr="00C518C2">
      <w:rPr>
        <w:iCs/>
        <w:sz w:val="16"/>
        <w:szCs w:val="16"/>
      </w:rPr>
      <w:t xml:space="preserve">Stadt Kloten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Personaldienst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</w:t>
    </w:r>
    <w:r w:rsidR="006555FC">
      <w:rPr>
        <w:iCs/>
        <w:sz w:val="16"/>
        <w:szCs w:val="16"/>
      </w:rPr>
      <w:t>Kirchgasse 7</w:t>
    </w:r>
    <w:r w:rsidRPr="00C518C2">
      <w:rPr>
        <w:iCs/>
        <w:sz w:val="16"/>
        <w:szCs w:val="16"/>
      </w:rPr>
      <w:t xml:space="preserve">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Postfach </w:t>
    </w:r>
    <w:r>
      <w:rPr>
        <w:iCs/>
        <w:sz w:val="16"/>
        <w:szCs w:val="16"/>
      </w:rPr>
      <w:t>·</w:t>
    </w:r>
    <w:r w:rsidR="00271320">
      <w:rPr>
        <w:iCs/>
        <w:sz w:val="16"/>
        <w:szCs w:val="16"/>
      </w:rPr>
      <w:t xml:space="preserve"> </w:t>
    </w:r>
    <w:r w:rsidRPr="00C518C2">
      <w:rPr>
        <w:iCs/>
        <w:sz w:val="16"/>
        <w:szCs w:val="16"/>
      </w:rPr>
      <w:t xml:space="preserve">8302 Kloten </w:t>
    </w:r>
    <w:r>
      <w:rPr>
        <w:iCs/>
        <w:sz w:val="16"/>
        <w:szCs w:val="16"/>
      </w:rPr>
      <w:t>·</w:t>
    </w:r>
    <w:r w:rsidRPr="00C518C2">
      <w:rPr>
        <w:iCs/>
        <w:sz w:val="16"/>
        <w:szCs w:val="16"/>
      </w:rPr>
      <w:t xml:space="preserve"> T +41 44 </w:t>
    </w:r>
    <w:r w:rsidR="006555FC">
      <w:rPr>
        <w:iCs/>
        <w:sz w:val="16"/>
        <w:szCs w:val="16"/>
      </w:rPr>
      <w:t>815 11 11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FC" w:rsidRDefault="006555FC">
      <w:r>
        <w:separator/>
      </w:r>
    </w:p>
  </w:footnote>
  <w:footnote w:type="continuationSeparator" w:id="0">
    <w:p w:rsidR="006555FC" w:rsidRDefault="0065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86" w:rsidRPr="00516586" w:rsidRDefault="00516586" w:rsidP="00516586">
    <w:pPr>
      <w:pStyle w:val="Kopfzeile"/>
      <w:tabs>
        <w:tab w:val="clear" w:pos="4536"/>
        <w:tab w:val="clear" w:pos="9072"/>
        <w:tab w:val="center" w:pos="4423"/>
        <w:tab w:val="right" w:pos="8845"/>
      </w:tabs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381C45FE" wp14:editId="2FB5EA41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2686050" cy="538480"/>
          <wp:effectExtent l="0" t="0" r="0" b="0"/>
          <wp:wrapSquare wrapText="bothSides"/>
          <wp:docPr id="1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7431"/>
    <w:multiLevelType w:val="multilevel"/>
    <w:tmpl w:val="17D23B5A"/>
    <w:lvl w:ilvl="0">
      <w:start w:val="1"/>
      <w:numFmt w:val="decimal"/>
      <w:pStyle w:val="6NummerierungGliederung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%1.%2.%3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 w15:restartNumberingAfterBreak="0">
    <w:nsid w:val="23024CA5"/>
    <w:multiLevelType w:val="hybridMultilevel"/>
    <w:tmpl w:val="D0BC7BEE"/>
    <w:lvl w:ilvl="0" w:tplc="00D407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542C"/>
    <w:multiLevelType w:val="multilevel"/>
    <w:tmpl w:val="F2E4A42A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isLgl/>
      <w:lvlText w:val="%2.%1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isLgl/>
      <w:lvlText w:val="%3.%4.%1.%2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isLgl/>
      <w:lvlText w:val="%4.%5.%1.%2.%3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5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34"/>
        </w:tabs>
        <w:ind w:left="4374" w:hanging="360"/>
      </w:pPr>
      <w:rPr>
        <w:rFonts w:hint="default"/>
      </w:rPr>
    </w:lvl>
  </w:abstractNum>
  <w:abstractNum w:abstractNumId="3" w15:restartNumberingAfterBreak="0">
    <w:nsid w:val="55740F79"/>
    <w:multiLevelType w:val="multilevel"/>
    <w:tmpl w:val="C8086096"/>
    <w:lvl w:ilvl="0">
      <w:start w:val="1"/>
      <w:numFmt w:val="bullet"/>
      <w:pStyle w:val="5Aufzhlung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FC"/>
    <w:rsid w:val="000107BB"/>
    <w:rsid w:val="00037815"/>
    <w:rsid w:val="00065217"/>
    <w:rsid w:val="00076721"/>
    <w:rsid w:val="00082E69"/>
    <w:rsid w:val="00153161"/>
    <w:rsid w:val="0019607D"/>
    <w:rsid w:val="001A3205"/>
    <w:rsid w:val="00213D03"/>
    <w:rsid w:val="00234B4E"/>
    <w:rsid w:val="00254E57"/>
    <w:rsid w:val="00271320"/>
    <w:rsid w:val="002B1D37"/>
    <w:rsid w:val="002C3DBE"/>
    <w:rsid w:val="002D5EEC"/>
    <w:rsid w:val="002D6813"/>
    <w:rsid w:val="002E1ABD"/>
    <w:rsid w:val="002F3D49"/>
    <w:rsid w:val="00306941"/>
    <w:rsid w:val="003A65DA"/>
    <w:rsid w:val="003D74C1"/>
    <w:rsid w:val="00452E53"/>
    <w:rsid w:val="00456248"/>
    <w:rsid w:val="00473867"/>
    <w:rsid w:val="004A4687"/>
    <w:rsid w:val="004C455F"/>
    <w:rsid w:val="00516586"/>
    <w:rsid w:val="00556A4B"/>
    <w:rsid w:val="00581C0B"/>
    <w:rsid w:val="00586D11"/>
    <w:rsid w:val="00596AAF"/>
    <w:rsid w:val="005D1C52"/>
    <w:rsid w:val="005D78B3"/>
    <w:rsid w:val="005E4AA4"/>
    <w:rsid w:val="00623308"/>
    <w:rsid w:val="006555FC"/>
    <w:rsid w:val="006A1203"/>
    <w:rsid w:val="006B5308"/>
    <w:rsid w:val="006D72FC"/>
    <w:rsid w:val="00715892"/>
    <w:rsid w:val="00753B73"/>
    <w:rsid w:val="00775688"/>
    <w:rsid w:val="00795ED2"/>
    <w:rsid w:val="007A2FC2"/>
    <w:rsid w:val="007B6460"/>
    <w:rsid w:val="007E70B4"/>
    <w:rsid w:val="008135D7"/>
    <w:rsid w:val="00830580"/>
    <w:rsid w:val="00837F6B"/>
    <w:rsid w:val="00840441"/>
    <w:rsid w:val="00844865"/>
    <w:rsid w:val="008535A0"/>
    <w:rsid w:val="00853CCE"/>
    <w:rsid w:val="00864DB5"/>
    <w:rsid w:val="00885F01"/>
    <w:rsid w:val="008A4AE1"/>
    <w:rsid w:val="008B17F5"/>
    <w:rsid w:val="008B571D"/>
    <w:rsid w:val="008C7C54"/>
    <w:rsid w:val="009767A2"/>
    <w:rsid w:val="00982C3A"/>
    <w:rsid w:val="00992566"/>
    <w:rsid w:val="009A07B2"/>
    <w:rsid w:val="009A20AE"/>
    <w:rsid w:val="009C454D"/>
    <w:rsid w:val="009F62E6"/>
    <w:rsid w:val="00A412B1"/>
    <w:rsid w:val="00A4496F"/>
    <w:rsid w:val="00A77CEE"/>
    <w:rsid w:val="00AD5E07"/>
    <w:rsid w:val="00B065D1"/>
    <w:rsid w:val="00B07B07"/>
    <w:rsid w:val="00B32E24"/>
    <w:rsid w:val="00B526B0"/>
    <w:rsid w:val="00BB507E"/>
    <w:rsid w:val="00BC26BF"/>
    <w:rsid w:val="00BD5E25"/>
    <w:rsid w:val="00C246C4"/>
    <w:rsid w:val="00C3174E"/>
    <w:rsid w:val="00C442B6"/>
    <w:rsid w:val="00C53639"/>
    <w:rsid w:val="00CB1E50"/>
    <w:rsid w:val="00D327A6"/>
    <w:rsid w:val="00D3328E"/>
    <w:rsid w:val="00D47C22"/>
    <w:rsid w:val="00E47AD7"/>
    <w:rsid w:val="00E543D0"/>
    <w:rsid w:val="00E55A1F"/>
    <w:rsid w:val="00E56E8A"/>
    <w:rsid w:val="00E62A05"/>
    <w:rsid w:val="00E82E31"/>
    <w:rsid w:val="00F264DD"/>
    <w:rsid w:val="00F46B4F"/>
    <w:rsid w:val="00F634CC"/>
    <w:rsid w:val="00FE38F2"/>
    <w:rsid w:val="00FF1500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E9F4841"/>
  <w15:docId w15:val="{4FD80A91-44CA-4E7E-BE78-4ACF30DA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" w:hAnsi="Couri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B07"/>
    <w:pPr>
      <w:spacing w:line="300" w:lineRule="atLeast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rFonts w:ascii="Arial Black" w:hAnsi="Arial Black"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pPr>
      <w:spacing w:after="12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next w:val="Standard"/>
    <w:rPr>
      <w:sz w:val="14"/>
      <w:u w:val="single"/>
    </w:rPr>
  </w:style>
  <w:style w:type="paragraph" w:customStyle="1" w:styleId="Auszeichnung">
    <w:name w:val="Auszeichnung"/>
    <w:basedOn w:val="Standard"/>
    <w:pPr>
      <w:spacing w:before="45"/>
      <w:jc w:val="right"/>
    </w:pPr>
    <w:rPr>
      <w:sz w:val="16"/>
    </w:rPr>
  </w:style>
  <w:style w:type="paragraph" w:customStyle="1" w:styleId="1Haupttitel">
    <w:name w:val="1. Haupttitel"/>
    <w:basedOn w:val="Standard"/>
    <w:pPr>
      <w:spacing w:after="120"/>
    </w:pPr>
    <w:rPr>
      <w:rFonts w:ascii="Arial Black" w:hAnsi="Arial Black"/>
      <w:iCs/>
      <w:sz w:val="28"/>
    </w:rPr>
  </w:style>
  <w:style w:type="paragraph" w:customStyle="1" w:styleId="2Untertitel">
    <w:name w:val="2. Untertitel"/>
    <w:basedOn w:val="Standard"/>
    <w:pPr>
      <w:spacing w:after="120"/>
    </w:pPr>
    <w:rPr>
      <w:b/>
      <w:iCs/>
    </w:rPr>
  </w:style>
  <w:style w:type="paragraph" w:customStyle="1" w:styleId="3Fett">
    <w:name w:val="3. Fett"/>
    <w:basedOn w:val="Standard"/>
    <w:pPr>
      <w:spacing w:after="120"/>
    </w:pPr>
    <w:rPr>
      <w:b/>
      <w:iCs/>
    </w:rPr>
  </w:style>
  <w:style w:type="paragraph" w:customStyle="1" w:styleId="4Lauftext">
    <w:name w:val="4. Lauftext"/>
    <w:basedOn w:val="berschrift3"/>
  </w:style>
  <w:style w:type="paragraph" w:customStyle="1" w:styleId="5Aufzhlung">
    <w:name w:val="5. Aufzählung"/>
    <w:basedOn w:val="Standard"/>
    <w:pPr>
      <w:numPr>
        <w:numId w:val="1"/>
      </w:numPr>
      <w:spacing w:after="120"/>
    </w:pPr>
    <w:rPr>
      <w:iCs/>
    </w:rPr>
  </w:style>
  <w:style w:type="paragraph" w:customStyle="1" w:styleId="6NummerierungGliederung">
    <w:name w:val="6. Nummerierung / Gliederung"/>
    <w:basedOn w:val="Standard"/>
    <w:pPr>
      <w:numPr>
        <w:numId w:val="3"/>
      </w:numPr>
      <w:spacing w:after="120"/>
    </w:pPr>
  </w:style>
  <w:style w:type="paragraph" w:styleId="Funotentext">
    <w:name w:val="footnote text"/>
    <w:basedOn w:val="Standard"/>
    <w:semiHidden/>
    <w:rPr>
      <w:sz w:val="16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7089" w:y="4991"/>
    </w:pPr>
    <w:rPr>
      <w:rFonts w:cs="Arial"/>
      <w:sz w:val="24"/>
    </w:rPr>
  </w:style>
  <w:style w:type="paragraph" w:styleId="Umschlagabsenderadresse">
    <w:name w:val="envelope return"/>
    <w:basedOn w:val="Standard"/>
    <w:semiHidden/>
    <w:rPr>
      <w:rFonts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9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496F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rsid w:val="00F46B4F"/>
    <w:rPr>
      <w:rFonts w:ascii="Arial" w:eastAsia="Times New Roman" w:hAnsi="Arial"/>
      <w:szCs w:val="24"/>
      <w:lang w:eastAsia="de-DE"/>
    </w:rPr>
  </w:style>
  <w:style w:type="table" w:styleId="Tabellenraster">
    <w:name w:val="Table Grid"/>
    <w:basedOn w:val="NormaleTabelle"/>
    <w:uiPriority w:val="59"/>
    <w:rsid w:val="006A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516586"/>
    <w:rPr>
      <w:rFonts w:ascii="Arial" w:eastAsia="Times New Roman" w:hAnsi="Arial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233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2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tschudin@klot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dows\AppData\Microsoft\Templates\Allgemein\CI_Standard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E719-872C-490E-BEB6-1F1ECD8E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CI_StandardBrief.dotm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Stadthaus • Kirchgasse 7 • Postfach • CH-8302 Kloten</vt:lpstr>
    </vt:vector>
  </TitlesOfParts>
  <Company>ATUS AG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Stadthaus • Kirchgasse 7 • Postfach • CH-8302 Kloten</dc:title>
  <dc:creator>Tschudin Anna</dc:creator>
  <cp:lastModifiedBy>Tschudin Anna</cp:lastModifiedBy>
  <cp:revision>9</cp:revision>
  <cp:lastPrinted>2024-03-22T09:08:00Z</cp:lastPrinted>
  <dcterms:created xsi:type="dcterms:W3CDTF">2024-03-19T12:39:00Z</dcterms:created>
  <dcterms:modified xsi:type="dcterms:W3CDTF">2025-04-10T11:36:00Z</dcterms:modified>
</cp:coreProperties>
</file>